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2920" w14:textId="414C9195" w:rsidR="00EF7FE0" w:rsidRPr="00017D93" w:rsidRDefault="003A5073" w:rsidP="00F4094D">
      <w:pPr>
        <w:pStyle w:val="Heading1"/>
        <w:spacing w:before="120" w:after="120"/>
        <w:rPr>
          <w:sz w:val="32"/>
          <w:szCs w:val="32"/>
        </w:rPr>
      </w:pPr>
      <w:r w:rsidRPr="00017D93">
        <w:rPr>
          <w:sz w:val="32"/>
          <w:szCs w:val="32"/>
        </w:rPr>
        <w:t xml:space="preserve">Holopaisten Sukukokous </w:t>
      </w:r>
      <w:r w:rsidR="00CD34B4">
        <w:rPr>
          <w:sz w:val="32"/>
          <w:szCs w:val="32"/>
        </w:rPr>
        <w:t>Savonlinnass</w:t>
      </w:r>
      <w:r w:rsidRPr="00017D93">
        <w:rPr>
          <w:sz w:val="32"/>
          <w:szCs w:val="32"/>
        </w:rPr>
        <w:t xml:space="preserve">a </w:t>
      </w:r>
      <w:r w:rsidR="00CD34B4">
        <w:rPr>
          <w:sz w:val="32"/>
          <w:szCs w:val="32"/>
        </w:rPr>
        <w:t>18</w:t>
      </w:r>
      <w:r w:rsidRPr="00017D93">
        <w:rPr>
          <w:sz w:val="32"/>
          <w:szCs w:val="32"/>
        </w:rPr>
        <w:t>.-1</w:t>
      </w:r>
      <w:r w:rsidR="00CD34B4">
        <w:rPr>
          <w:sz w:val="32"/>
          <w:szCs w:val="32"/>
        </w:rPr>
        <w:t>9</w:t>
      </w:r>
      <w:r w:rsidRPr="00017D93">
        <w:rPr>
          <w:sz w:val="32"/>
          <w:szCs w:val="32"/>
        </w:rPr>
        <w:t>.07.202</w:t>
      </w:r>
      <w:r w:rsidR="00CD34B4">
        <w:rPr>
          <w:sz w:val="32"/>
          <w:szCs w:val="32"/>
        </w:rPr>
        <w:t>6</w:t>
      </w:r>
    </w:p>
    <w:p w14:paraId="154CF723" w14:textId="04520F5D" w:rsidR="00F84C1A" w:rsidRDefault="00017D93" w:rsidP="00C32BDE">
      <w:pPr>
        <w:pStyle w:val="NormalIndent"/>
      </w:pPr>
      <w:r>
        <w:t>Ilmoittau</w:t>
      </w:r>
      <w:r w:rsidR="00507FFD">
        <w:t>tuminen</w:t>
      </w:r>
      <w:r>
        <w:t xml:space="preserve"> Holopaisten sukukokoukseen</w:t>
      </w:r>
      <w:r w:rsidR="00CA59CC">
        <w:t xml:space="preserve">. Rastita </w:t>
      </w:r>
      <w:r w:rsidR="002E6698">
        <w:t xml:space="preserve">kunkin osallistujan osalta </w:t>
      </w:r>
      <w:r w:rsidR="00CA59CC">
        <w:t>osallistumis</w:t>
      </w:r>
      <w:r w:rsidR="0045419C">
        <w:t>päivät</w:t>
      </w:r>
      <w:r w:rsidR="002D538C">
        <w:t>. Jos osallistut</w:t>
      </w:r>
      <w:r w:rsidR="00163D93">
        <w:t xml:space="preserve"> Olavinlinnan vierailu</w:t>
      </w:r>
      <w:r w:rsidR="002D538C">
        <w:t>un</w:t>
      </w:r>
      <w:r w:rsidR="00163D93">
        <w:t xml:space="preserve"> ja bussikuljetu</w:t>
      </w:r>
      <w:r w:rsidR="002D538C">
        <w:t>k</w:t>
      </w:r>
      <w:r w:rsidR="00163D93">
        <w:t>s</w:t>
      </w:r>
      <w:r w:rsidR="002D538C">
        <w:t>een, niin rastita nekin sarakkeet.</w:t>
      </w:r>
      <w:r w:rsidR="00DD7170">
        <w:t xml:space="preserve"> </w:t>
      </w:r>
      <w:r w:rsidR="002D538C">
        <w:t>M</w:t>
      </w:r>
      <w:r w:rsidR="00163D93">
        <w:t xml:space="preserve">erkitse </w:t>
      </w:r>
      <w:r w:rsidR="0007067F">
        <w:t xml:space="preserve">myös </w:t>
      </w:r>
      <w:proofErr w:type="gramStart"/>
      <w:r w:rsidR="002D538C">
        <w:t>r</w:t>
      </w:r>
      <w:r w:rsidR="00F84C1A">
        <w:t>uoka-allerg</w:t>
      </w:r>
      <w:r w:rsidR="00C95BB7">
        <w:t>ia -sarakkeeseen</w:t>
      </w:r>
      <w:proofErr w:type="gramEnd"/>
      <w:r w:rsidR="00F84C1A">
        <w:t xml:space="preserve"> L, jos</w:t>
      </w:r>
      <w:r w:rsidR="00163D93">
        <w:t xml:space="preserve"> sinulla on </w:t>
      </w:r>
      <w:r w:rsidR="00F84C1A">
        <w:t>laktoositon ruokavalio</w:t>
      </w:r>
      <w:r w:rsidR="0045419C">
        <w:t>,</w:t>
      </w:r>
      <w:r w:rsidR="00F84C1A">
        <w:t xml:space="preserve"> ja G, jos</w:t>
      </w:r>
      <w:r w:rsidR="00163D93">
        <w:t xml:space="preserve"> sinulla on</w:t>
      </w:r>
      <w:r w:rsidR="00F84C1A">
        <w:t xml:space="preserve"> gluteeniton ruokavalio.</w:t>
      </w:r>
      <w:r w:rsidR="00442A40">
        <w:t xml:space="preserve"> Jos haluat lisämaksullisen iltapalan lauantain sukujuhlassa, niin rastita myös kyseinen sarake.</w:t>
      </w:r>
    </w:p>
    <w:p w14:paraId="4609C4FC" w14:textId="77777777" w:rsidR="008248FF" w:rsidRPr="00442A40" w:rsidRDefault="008248FF" w:rsidP="00C32BDE">
      <w:pPr>
        <w:pStyle w:val="NormalIndent"/>
        <w:rPr>
          <w:sz w:val="6"/>
          <w:szCs w:val="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709"/>
        <w:gridCol w:w="992"/>
        <w:gridCol w:w="655"/>
        <w:gridCol w:w="621"/>
        <w:gridCol w:w="709"/>
        <w:gridCol w:w="671"/>
        <w:gridCol w:w="913"/>
        <w:gridCol w:w="962"/>
      </w:tblGrid>
      <w:tr w:rsidR="00053A38" w:rsidRPr="00B84AEC" w14:paraId="4781CCCD" w14:textId="4FB27CDD" w:rsidTr="00F72E5B">
        <w:tc>
          <w:tcPr>
            <w:tcW w:w="3969" w:type="dxa"/>
            <w:shd w:val="clear" w:color="auto" w:fill="D9D9D9" w:themeFill="background1" w:themeFillShade="D9"/>
          </w:tcPr>
          <w:p w14:paraId="0C1CB379" w14:textId="7CACD416" w:rsidR="00053A38" w:rsidRPr="00B84AEC" w:rsidRDefault="00053A38" w:rsidP="00C32BDE">
            <w:pPr>
              <w:pStyle w:val="NormalIndent"/>
            </w:pPr>
            <w:r w:rsidRPr="00B84AEC">
              <w:t>Nimi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3D9974" w14:textId="77777777" w:rsidR="00053A38" w:rsidRDefault="00053A38" w:rsidP="00C32BDE">
            <w:pPr>
              <w:pStyle w:val="NormalIndent"/>
            </w:pPr>
            <w:r w:rsidRPr="00B84AEC">
              <w:t>Ikä</w:t>
            </w:r>
          </w:p>
          <w:p w14:paraId="441DD504" w14:textId="0F0D1553" w:rsidR="00053A38" w:rsidRPr="00B84AEC" w:rsidRDefault="00053A38" w:rsidP="00C32BDE">
            <w:pPr>
              <w:pStyle w:val="NormalIndent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6B95012" w14:textId="1996F4F8" w:rsidR="00053A38" w:rsidRDefault="00053A38" w:rsidP="00C32BDE">
            <w:pPr>
              <w:pStyle w:val="NormalIndent"/>
            </w:pPr>
            <w:r>
              <w:t>ruoka-</w:t>
            </w:r>
          </w:p>
          <w:p w14:paraId="012FB3CF" w14:textId="604DF562" w:rsidR="00053A38" w:rsidRDefault="00053A38" w:rsidP="00C32BDE">
            <w:pPr>
              <w:pStyle w:val="NormalIndent"/>
            </w:pPr>
            <w:r>
              <w:t>allergia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14:paraId="6D814D88" w14:textId="3334871A" w:rsidR="00053A38" w:rsidRDefault="00053A38" w:rsidP="00C32BDE">
            <w:pPr>
              <w:pStyle w:val="NormalIndent"/>
            </w:pPr>
            <w:r>
              <w:t>LA+</w:t>
            </w:r>
          </w:p>
          <w:p w14:paraId="3AA3A97F" w14:textId="0113BE89" w:rsidR="00053A38" w:rsidRPr="00B84AEC" w:rsidRDefault="00053A38" w:rsidP="00C32BDE">
            <w:pPr>
              <w:pStyle w:val="NormalIndent"/>
            </w:pPr>
            <w:r>
              <w:t>SU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27423E27" w14:textId="7B1EB408" w:rsidR="00053A38" w:rsidRDefault="00053A38" w:rsidP="00C32BDE">
            <w:pPr>
              <w:pStyle w:val="NormalIndent"/>
            </w:pPr>
            <w:r>
              <w:t>vain LA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9BF295" w14:textId="3239790A" w:rsidR="00053A38" w:rsidRDefault="00053A38" w:rsidP="00C32BDE">
            <w:pPr>
              <w:pStyle w:val="NormalIndent"/>
            </w:pPr>
            <w:r>
              <w:t>vain SU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237D1614" w14:textId="2DFE8967" w:rsidR="00053A38" w:rsidRDefault="00053A38" w:rsidP="00C32BDE">
            <w:pPr>
              <w:pStyle w:val="NormalIndent"/>
            </w:pPr>
            <w:r>
              <w:t>Ilta-pala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33118E2F" w14:textId="38B56F56" w:rsidR="00053A38" w:rsidRDefault="00053A38" w:rsidP="00C32BDE">
            <w:pPr>
              <w:pStyle w:val="NormalIndent"/>
            </w:pPr>
            <w:r>
              <w:t>Olavin-</w:t>
            </w:r>
          </w:p>
          <w:p w14:paraId="20BE05A7" w14:textId="73766CAA" w:rsidR="00053A38" w:rsidRDefault="00053A38" w:rsidP="00C32BDE">
            <w:pPr>
              <w:pStyle w:val="NormalIndent"/>
            </w:pPr>
            <w:r>
              <w:t>linna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14:paraId="0D6D0314" w14:textId="2B782EED" w:rsidR="00053A38" w:rsidRDefault="00053A38" w:rsidP="00C32BDE">
            <w:pPr>
              <w:pStyle w:val="NormalIndent"/>
            </w:pPr>
            <w:r>
              <w:t>Bussi- kuljetus</w:t>
            </w:r>
          </w:p>
        </w:tc>
      </w:tr>
      <w:tr w:rsidR="00053A38" w:rsidRPr="00EC76B1" w14:paraId="5D92A4C9" w14:textId="2A1BD31C" w:rsidTr="00F72E5B">
        <w:tc>
          <w:tcPr>
            <w:tcW w:w="3969" w:type="dxa"/>
          </w:tcPr>
          <w:p w14:paraId="599A9FD9" w14:textId="3BD642D7" w:rsidR="00053A38" w:rsidRPr="00EC76B1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1BF33DB2" w14:textId="68529FEE" w:rsidR="00053A38" w:rsidRPr="00EC76B1" w:rsidRDefault="00053A38" w:rsidP="00C32BDE">
            <w:pPr>
              <w:pStyle w:val="NormalIndent"/>
            </w:pPr>
          </w:p>
        </w:tc>
        <w:tc>
          <w:tcPr>
            <w:tcW w:w="992" w:type="dxa"/>
          </w:tcPr>
          <w:p w14:paraId="2BA52DFE" w14:textId="4B326B7E" w:rsidR="00053A38" w:rsidRPr="00EC76B1" w:rsidRDefault="00053A38" w:rsidP="00212D68">
            <w:pPr>
              <w:pStyle w:val="NormalIndent"/>
              <w:jc w:val="center"/>
            </w:pPr>
          </w:p>
        </w:tc>
        <w:tc>
          <w:tcPr>
            <w:tcW w:w="655" w:type="dxa"/>
          </w:tcPr>
          <w:p w14:paraId="25CDDDDE" w14:textId="64F5F7DB" w:rsidR="00053A38" w:rsidRPr="00EC76B1" w:rsidRDefault="00053A38" w:rsidP="00C32BDE">
            <w:pPr>
              <w:pStyle w:val="NormalIndent"/>
              <w:jc w:val="center"/>
            </w:pPr>
          </w:p>
        </w:tc>
        <w:tc>
          <w:tcPr>
            <w:tcW w:w="621" w:type="dxa"/>
          </w:tcPr>
          <w:p w14:paraId="303E023E" w14:textId="77777777" w:rsidR="00053A38" w:rsidRPr="00EC76B1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1699C18F" w14:textId="77777777" w:rsidR="00053A38" w:rsidRPr="00EC76B1" w:rsidRDefault="00053A38" w:rsidP="00C32BDE">
            <w:pPr>
              <w:pStyle w:val="NormalIndent"/>
            </w:pPr>
          </w:p>
        </w:tc>
        <w:tc>
          <w:tcPr>
            <w:tcW w:w="671" w:type="dxa"/>
          </w:tcPr>
          <w:p w14:paraId="6691C59D" w14:textId="77777777" w:rsidR="00053A38" w:rsidRPr="00EC76B1" w:rsidRDefault="00053A38" w:rsidP="00C32BDE">
            <w:pPr>
              <w:pStyle w:val="NormalIndent"/>
            </w:pPr>
          </w:p>
        </w:tc>
        <w:tc>
          <w:tcPr>
            <w:tcW w:w="913" w:type="dxa"/>
          </w:tcPr>
          <w:p w14:paraId="4B097ED4" w14:textId="10C4BCF5" w:rsidR="00053A38" w:rsidRPr="00EC76B1" w:rsidRDefault="00053A38" w:rsidP="00C32BDE">
            <w:pPr>
              <w:pStyle w:val="NormalIndent"/>
            </w:pPr>
          </w:p>
        </w:tc>
        <w:tc>
          <w:tcPr>
            <w:tcW w:w="962" w:type="dxa"/>
          </w:tcPr>
          <w:p w14:paraId="087E9F89" w14:textId="77777777" w:rsidR="00053A38" w:rsidRPr="00EC76B1" w:rsidRDefault="00053A38" w:rsidP="00C32BDE">
            <w:pPr>
              <w:pStyle w:val="NormalIndent"/>
            </w:pPr>
          </w:p>
        </w:tc>
      </w:tr>
      <w:tr w:rsidR="00053A38" w:rsidRPr="00EC76B1" w14:paraId="1ED9A420" w14:textId="7CBAED62" w:rsidTr="00F72E5B">
        <w:tc>
          <w:tcPr>
            <w:tcW w:w="3969" w:type="dxa"/>
          </w:tcPr>
          <w:p w14:paraId="5DC8AC07" w14:textId="7D06C5DF" w:rsidR="00053A38" w:rsidRPr="00EC76B1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767C6FCB" w14:textId="2198C693" w:rsidR="00053A38" w:rsidRPr="00EC76B1" w:rsidRDefault="00053A38" w:rsidP="00C32BDE">
            <w:pPr>
              <w:pStyle w:val="NormalIndent"/>
            </w:pPr>
          </w:p>
        </w:tc>
        <w:tc>
          <w:tcPr>
            <w:tcW w:w="992" w:type="dxa"/>
          </w:tcPr>
          <w:p w14:paraId="5598ACBF" w14:textId="61E4CCFC" w:rsidR="00053A38" w:rsidRPr="00EC76B1" w:rsidRDefault="00053A38" w:rsidP="00C32BDE">
            <w:pPr>
              <w:pStyle w:val="NormalIndent"/>
            </w:pPr>
          </w:p>
        </w:tc>
        <w:tc>
          <w:tcPr>
            <w:tcW w:w="655" w:type="dxa"/>
          </w:tcPr>
          <w:p w14:paraId="5C0412ED" w14:textId="6E9EEC86" w:rsidR="00053A38" w:rsidRPr="00EC76B1" w:rsidRDefault="00053A38" w:rsidP="00C32BDE">
            <w:pPr>
              <w:pStyle w:val="NormalIndent"/>
            </w:pPr>
          </w:p>
        </w:tc>
        <w:tc>
          <w:tcPr>
            <w:tcW w:w="621" w:type="dxa"/>
          </w:tcPr>
          <w:p w14:paraId="5E3AAEE6" w14:textId="77777777" w:rsidR="00053A38" w:rsidRPr="00EC76B1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4AC69470" w14:textId="77777777" w:rsidR="00053A38" w:rsidRPr="00EC76B1" w:rsidRDefault="00053A38" w:rsidP="00C32BDE">
            <w:pPr>
              <w:pStyle w:val="NormalIndent"/>
            </w:pPr>
          </w:p>
        </w:tc>
        <w:tc>
          <w:tcPr>
            <w:tcW w:w="671" w:type="dxa"/>
          </w:tcPr>
          <w:p w14:paraId="024A305E" w14:textId="77777777" w:rsidR="00053A38" w:rsidRPr="00EC76B1" w:rsidRDefault="00053A38" w:rsidP="00C32BDE">
            <w:pPr>
              <w:pStyle w:val="NormalIndent"/>
            </w:pPr>
          </w:p>
        </w:tc>
        <w:tc>
          <w:tcPr>
            <w:tcW w:w="913" w:type="dxa"/>
          </w:tcPr>
          <w:p w14:paraId="09B84711" w14:textId="0157043C" w:rsidR="00053A38" w:rsidRPr="00EC76B1" w:rsidRDefault="00053A38" w:rsidP="00C32BDE">
            <w:pPr>
              <w:pStyle w:val="NormalIndent"/>
            </w:pPr>
          </w:p>
        </w:tc>
        <w:tc>
          <w:tcPr>
            <w:tcW w:w="962" w:type="dxa"/>
          </w:tcPr>
          <w:p w14:paraId="2A31C5A9" w14:textId="77777777" w:rsidR="00053A38" w:rsidRPr="00EC76B1" w:rsidRDefault="00053A38" w:rsidP="00C32BDE">
            <w:pPr>
              <w:pStyle w:val="NormalIndent"/>
            </w:pPr>
          </w:p>
        </w:tc>
      </w:tr>
      <w:tr w:rsidR="00053A38" w:rsidRPr="00CA59CC" w14:paraId="756918C0" w14:textId="52789E03" w:rsidTr="00F72E5B">
        <w:tc>
          <w:tcPr>
            <w:tcW w:w="3969" w:type="dxa"/>
          </w:tcPr>
          <w:p w14:paraId="604B264A" w14:textId="77777777" w:rsidR="00053A38" w:rsidRPr="00017406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3E08DF3E" w14:textId="77777777" w:rsidR="00053A38" w:rsidRPr="00017406" w:rsidRDefault="00053A38" w:rsidP="00C32BDE">
            <w:pPr>
              <w:pStyle w:val="NormalIndent"/>
            </w:pPr>
          </w:p>
        </w:tc>
        <w:tc>
          <w:tcPr>
            <w:tcW w:w="992" w:type="dxa"/>
          </w:tcPr>
          <w:p w14:paraId="5FBB51F7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655" w:type="dxa"/>
          </w:tcPr>
          <w:p w14:paraId="57465CC8" w14:textId="5D27ECFB" w:rsidR="00053A38" w:rsidRPr="00CA59CC" w:rsidRDefault="00053A38" w:rsidP="00C32BDE">
            <w:pPr>
              <w:pStyle w:val="NormalIndent"/>
            </w:pPr>
          </w:p>
        </w:tc>
        <w:tc>
          <w:tcPr>
            <w:tcW w:w="621" w:type="dxa"/>
          </w:tcPr>
          <w:p w14:paraId="262DAD93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1A35C2AA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671" w:type="dxa"/>
          </w:tcPr>
          <w:p w14:paraId="4D7FC227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913" w:type="dxa"/>
          </w:tcPr>
          <w:p w14:paraId="5D5D7539" w14:textId="732E2CF6" w:rsidR="00053A38" w:rsidRPr="00CA59CC" w:rsidRDefault="00053A38" w:rsidP="00C32BDE">
            <w:pPr>
              <w:pStyle w:val="NormalIndent"/>
            </w:pPr>
          </w:p>
        </w:tc>
        <w:tc>
          <w:tcPr>
            <w:tcW w:w="962" w:type="dxa"/>
          </w:tcPr>
          <w:p w14:paraId="7852CD13" w14:textId="77777777" w:rsidR="00053A38" w:rsidRPr="00CA59CC" w:rsidRDefault="00053A38" w:rsidP="00C32BDE">
            <w:pPr>
              <w:pStyle w:val="NormalIndent"/>
            </w:pPr>
          </w:p>
        </w:tc>
      </w:tr>
      <w:tr w:rsidR="00053A38" w:rsidRPr="00CA59CC" w14:paraId="128470C0" w14:textId="1B925900" w:rsidTr="00F72E5B">
        <w:tc>
          <w:tcPr>
            <w:tcW w:w="3969" w:type="dxa"/>
          </w:tcPr>
          <w:p w14:paraId="5BE765AD" w14:textId="77777777" w:rsidR="00053A38" w:rsidRPr="00017406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5734754A" w14:textId="77777777" w:rsidR="00053A38" w:rsidRPr="00017406" w:rsidRDefault="00053A38" w:rsidP="00C32BDE">
            <w:pPr>
              <w:pStyle w:val="NormalIndent"/>
            </w:pPr>
          </w:p>
        </w:tc>
        <w:tc>
          <w:tcPr>
            <w:tcW w:w="992" w:type="dxa"/>
          </w:tcPr>
          <w:p w14:paraId="4B8DDF6E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655" w:type="dxa"/>
          </w:tcPr>
          <w:p w14:paraId="7351A54B" w14:textId="30446971" w:rsidR="00053A38" w:rsidRPr="00CA59CC" w:rsidRDefault="00053A38" w:rsidP="00C32BDE">
            <w:pPr>
              <w:pStyle w:val="NormalIndent"/>
            </w:pPr>
          </w:p>
        </w:tc>
        <w:tc>
          <w:tcPr>
            <w:tcW w:w="621" w:type="dxa"/>
          </w:tcPr>
          <w:p w14:paraId="679E66A3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251CF9F4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671" w:type="dxa"/>
          </w:tcPr>
          <w:p w14:paraId="205FDF51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913" w:type="dxa"/>
          </w:tcPr>
          <w:p w14:paraId="386CB2ED" w14:textId="39482929" w:rsidR="00053A38" w:rsidRPr="00CA59CC" w:rsidRDefault="00053A38" w:rsidP="00C32BDE">
            <w:pPr>
              <w:pStyle w:val="NormalIndent"/>
            </w:pPr>
          </w:p>
        </w:tc>
        <w:tc>
          <w:tcPr>
            <w:tcW w:w="962" w:type="dxa"/>
          </w:tcPr>
          <w:p w14:paraId="586D1BA8" w14:textId="77777777" w:rsidR="00053A38" w:rsidRPr="00CA59CC" w:rsidRDefault="00053A38" w:rsidP="00C32BDE">
            <w:pPr>
              <w:pStyle w:val="NormalIndent"/>
            </w:pPr>
          </w:p>
        </w:tc>
      </w:tr>
      <w:tr w:rsidR="00053A38" w:rsidRPr="00CA59CC" w14:paraId="6836E993" w14:textId="6CCAE0E2" w:rsidTr="00F72E5B">
        <w:tc>
          <w:tcPr>
            <w:tcW w:w="3969" w:type="dxa"/>
          </w:tcPr>
          <w:p w14:paraId="7DE6398F" w14:textId="77777777" w:rsidR="00053A38" w:rsidRPr="00017406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043B0B8E" w14:textId="77777777" w:rsidR="00053A38" w:rsidRPr="00017406" w:rsidRDefault="00053A38" w:rsidP="00C32BDE">
            <w:pPr>
              <w:pStyle w:val="NormalIndent"/>
            </w:pPr>
          </w:p>
        </w:tc>
        <w:tc>
          <w:tcPr>
            <w:tcW w:w="992" w:type="dxa"/>
          </w:tcPr>
          <w:p w14:paraId="3EEBD3FE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655" w:type="dxa"/>
          </w:tcPr>
          <w:p w14:paraId="78B4E5CB" w14:textId="1CC14E76" w:rsidR="00053A38" w:rsidRPr="00CA59CC" w:rsidRDefault="00053A38" w:rsidP="00C32BDE">
            <w:pPr>
              <w:pStyle w:val="NormalIndent"/>
            </w:pPr>
          </w:p>
        </w:tc>
        <w:tc>
          <w:tcPr>
            <w:tcW w:w="621" w:type="dxa"/>
          </w:tcPr>
          <w:p w14:paraId="687C187C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1DD9A096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671" w:type="dxa"/>
          </w:tcPr>
          <w:p w14:paraId="3749BFEF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913" w:type="dxa"/>
          </w:tcPr>
          <w:p w14:paraId="055AC7F7" w14:textId="1906DC9A" w:rsidR="00053A38" w:rsidRPr="00CA59CC" w:rsidRDefault="00053A38" w:rsidP="00C32BDE">
            <w:pPr>
              <w:pStyle w:val="NormalIndent"/>
            </w:pPr>
          </w:p>
        </w:tc>
        <w:tc>
          <w:tcPr>
            <w:tcW w:w="962" w:type="dxa"/>
          </w:tcPr>
          <w:p w14:paraId="3E222AAC" w14:textId="77777777" w:rsidR="00053A38" w:rsidRPr="00CA59CC" w:rsidRDefault="00053A38" w:rsidP="00C32BDE">
            <w:pPr>
              <w:pStyle w:val="NormalIndent"/>
            </w:pPr>
          </w:p>
        </w:tc>
      </w:tr>
      <w:tr w:rsidR="00053A38" w:rsidRPr="00CA59CC" w14:paraId="1BDCA997" w14:textId="3FCBE9F7" w:rsidTr="00F72E5B">
        <w:tc>
          <w:tcPr>
            <w:tcW w:w="3969" w:type="dxa"/>
          </w:tcPr>
          <w:p w14:paraId="4A2C1A30" w14:textId="77777777" w:rsidR="00053A38" w:rsidRPr="00017406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18F576D6" w14:textId="77777777" w:rsidR="00053A38" w:rsidRPr="00017406" w:rsidRDefault="00053A38" w:rsidP="00C32BDE">
            <w:pPr>
              <w:pStyle w:val="NormalIndent"/>
            </w:pPr>
          </w:p>
        </w:tc>
        <w:tc>
          <w:tcPr>
            <w:tcW w:w="992" w:type="dxa"/>
          </w:tcPr>
          <w:p w14:paraId="7927E39E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655" w:type="dxa"/>
          </w:tcPr>
          <w:p w14:paraId="1AF77C55" w14:textId="783089EB" w:rsidR="00053A38" w:rsidRPr="00CA59CC" w:rsidRDefault="00053A38" w:rsidP="00C32BDE">
            <w:pPr>
              <w:pStyle w:val="NormalIndent"/>
            </w:pPr>
          </w:p>
        </w:tc>
        <w:tc>
          <w:tcPr>
            <w:tcW w:w="621" w:type="dxa"/>
          </w:tcPr>
          <w:p w14:paraId="34BA8316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709" w:type="dxa"/>
          </w:tcPr>
          <w:p w14:paraId="2C2CE32E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671" w:type="dxa"/>
          </w:tcPr>
          <w:p w14:paraId="11AC3C6A" w14:textId="77777777" w:rsidR="00053A38" w:rsidRPr="00CA59CC" w:rsidRDefault="00053A38" w:rsidP="00C32BDE">
            <w:pPr>
              <w:pStyle w:val="NormalIndent"/>
            </w:pPr>
          </w:p>
        </w:tc>
        <w:tc>
          <w:tcPr>
            <w:tcW w:w="913" w:type="dxa"/>
          </w:tcPr>
          <w:p w14:paraId="101AB5F2" w14:textId="23551250" w:rsidR="00053A38" w:rsidRPr="00CA59CC" w:rsidRDefault="00053A38" w:rsidP="00C32BDE">
            <w:pPr>
              <w:pStyle w:val="NormalIndent"/>
            </w:pPr>
          </w:p>
        </w:tc>
        <w:tc>
          <w:tcPr>
            <w:tcW w:w="962" w:type="dxa"/>
          </w:tcPr>
          <w:p w14:paraId="0CDB8EA3" w14:textId="77777777" w:rsidR="00053A38" w:rsidRPr="00CA59CC" w:rsidRDefault="00053A38" w:rsidP="00C32BDE">
            <w:pPr>
              <w:pStyle w:val="NormalIndent"/>
            </w:pPr>
          </w:p>
        </w:tc>
      </w:tr>
    </w:tbl>
    <w:p w14:paraId="35CA3E2E" w14:textId="77777777" w:rsidR="00B84AEC" w:rsidRPr="00C9565D" w:rsidRDefault="00B84AEC" w:rsidP="00C32BDE">
      <w:pPr>
        <w:pStyle w:val="NormalIndent"/>
        <w:rPr>
          <w:sz w:val="6"/>
          <w:szCs w:val="6"/>
        </w:rPr>
      </w:pPr>
    </w:p>
    <w:p w14:paraId="410E290F" w14:textId="77777777" w:rsidR="00C9565D" w:rsidRDefault="007C35DC" w:rsidP="00F34109">
      <w:pPr>
        <w:pStyle w:val="NormalIndent"/>
        <w:spacing w:after="40"/>
      </w:pPr>
      <w:r>
        <w:t>Lauantain osallistumi</w:t>
      </w:r>
      <w:r w:rsidR="0001508B">
        <w:t>nen maksaa</w:t>
      </w:r>
      <w:r>
        <w:t xml:space="preserve"> aikuisilta </w:t>
      </w:r>
      <w:r w:rsidR="008B26FA">
        <w:t xml:space="preserve">ja </w:t>
      </w:r>
      <w:proofErr w:type="gramStart"/>
      <w:r w:rsidR="00D80C5A">
        <w:t>13</w:t>
      </w:r>
      <w:r w:rsidR="008B26FA">
        <w:t>-18</w:t>
      </w:r>
      <w:proofErr w:type="gramEnd"/>
      <w:r w:rsidR="008B26FA">
        <w:t xml:space="preserve">-vuotiailta </w:t>
      </w:r>
      <w:r w:rsidR="00D80C5A">
        <w:t>3</w:t>
      </w:r>
      <w:r>
        <w:t>0,00 €</w:t>
      </w:r>
      <w:r w:rsidR="008B26FA">
        <w:t xml:space="preserve"> ja</w:t>
      </w:r>
      <w:r>
        <w:t xml:space="preserve"> </w:t>
      </w:r>
      <w:proofErr w:type="gramStart"/>
      <w:r w:rsidR="008B26FA">
        <w:t>4</w:t>
      </w:r>
      <w:r>
        <w:t>-</w:t>
      </w:r>
      <w:r w:rsidR="00D80C5A">
        <w:t>12</w:t>
      </w:r>
      <w:proofErr w:type="gramEnd"/>
      <w:r>
        <w:t xml:space="preserve">-vuotiailta </w:t>
      </w:r>
      <w:r w:rsidR="00D80C5A">
        <w:t>15</w:t>
      </w:r>
      <w:r>
        <w:t>,00 €.</w:t>
      </w:r>
    </w:p>
    <w:p w14:paraId="274E9090" w14:textId="5749F0A6" w:rsidR="007C35DC" w:rsidRDefault="007C35DC" w:rsidP="00F34109">
      <w:pPr>
        <w:pStyle w:val="NormalIndent"/>
        <w:spacing w:after="40"/>
      </w:pPr>
      <w:r>
        <w:t>Sunnuntain osallistum</w:t>
      </w:r>
      <w:r w:rsidR="0001508B">
        <w:t>inen</w:t>
      </w:r>
      <w:r>
        <w:t xml:space="preserve"> </w:t>
      </w:r>
      <w:r w:rsidR="0001508B">
        <w:t>maksaa</w:t>
      </w:r>
      <w:r>
        <w:t xml:space="preserve"> aikuisilta ja </w:t>
      </w:r>
      <w:proofErr w:type="gramStart"/>
      <w:r w:rsidR="00D80C5A">
        <w:t>13</w:t>
      </w:r>
      <w:r>
        <w:t>-18</w:t>
      </w:r>
      <w:proofErr w:type="gramEnd"/>
      <w:r>
        <w:t xml:space="preserve">-vuotiailta </w:t>
      </w:r>
      <w:r w:rsidR="008B26FA">
        <w:t>2</w:t>
      </w:r>
      <w:r>
        <w:t>0,00 €</w:t>
      </w:r>
      <w:r w:rsidR="008B26FA">
        <w:t xml:space="preserve"> ja</w:t>
      </w:r>
      <w:r w:rsidR="00225334">
        <w:t xml:space="preserve"> </w:t>
      </w:r>
      <w:proofErr w:type="gramStart"/>
      <w:r w:rsidR="008B26FA">
        <w:t>4-</w:t>
      </w:r>
      <w:r w:rsidR="00D80C5A">
        <w:t>12</w:t>
      </w:r>
      <w:proofErr w:type="gramEnd"/>
      <w:r w:rsidR="008B26FA">
        <w:t>-vuotiail</w:t>
      </w:r>
      <w:r w:rsidR="00220582">
        <w:t>ta</w:t>
      </w:r>
      <w:r w:rsidR="008B26FA">
        <w:t xml:space="preserve"> </w:t>
      </w:r>
      <w:r w:rsidR="00D80C5A">
        <w:t>5,00 €</w:t>
      </w:r>
      <w:r>
        <w:t xml:space="preserve">. </w:t>
      </w:r>
    </w:p>
    <w:p w14:paraId="0C0CB5C3" w14:textId="5F51266E" w:rsidR="007C35DC" w:rsidRDefault="007C35DC" w:rsidP="00F34109">
      <w:pPr>
        <w:pStyle w:val="NormalIndent"/>
        <w:spacing w:after="40"/>
      </w:pPr>
      <w:r>
        <w:t>Molempiin päiviin osallistuminen</w:t>
      </w:r>
      <w:r w:rsidR="00220582">
        <w:t xml:space="preserve"> </w:t>
      </w:r>
      <w:r>
        <w:t xml:space="preserve">maksaa aikuisilta ja </w:t>
      </w:r>
      <w:proofErr w:type="gramStart"/>
      <w:r>
        <w:t>1</w:t>
      </w:r>
      <w:r w:rsidR="00F017D9">
        <w:t>3</w:t>
      </w:r>
      <w:r>
        <w:t>-18</w:t>
      </w:r>
      <w:proofErr w:type="gramEnd"/>
      <w:r>
        <w:t xml:space="preserve"> -vuotiailta</w:t>
      </w:r>
      <w:r w:rsidR="008B26FA">
        <w:t xml:space="preserve"> </w:t>
      </w:r>
      <w:r w:rsidR="00D80C5A">
        <w:t>4</w:t>
      </w:r>
      <w:r w:rsidR="008B26FA">
        <w:t xml:space="preserve">0,00 € ja </w:t>
      </w:r>
      <w:proofErr w:type="gramStart"/>
      <w:r w:rsidR="008B26FA">
        <w:t>4-</w:t>
      </w:r>
      <w:r w:rsidR="00F017D9">
        <w:t>12</w:t>
      </w:r>
      <w:proofErr w:type="gramEnd"/>
      <w:r w:rsidR="008B26FA">
        <w:t>-vuotiailta 20,00 €.</w:t>
      </w:r>
    </w:p>
    <w:p w14:paraId="6A38F581" w14:textId="59BD891F" w:rsidR="00220582" w:rsidRDefault="00220582" w:rsidP="00F34109">
      <w:pPr>
        <w:pStyle w:val="NormalIndent"/>
        <w:spacing w:after="40"/>
      </w:pPr>
      <w:r>
        <w:t>Jos varaat iltapalan lauantai-illan sukujuhlaan, niin se maksaa 6,00 €.</w:t>
      </w:r>
    </w:p>
    <w:p w14:paraId="58831305" w14:textId="54A5AC5B" w:rsidR="00DA4599" w:rsidRDefault="008B26FA" w:rsidP="00C9565D">
      <w:pPr>
        <w:pStyle w:val="NormalIndent"/>
        <w:spacing w:after="60"/>
      </w:pPr>
      <w:r>
        <w:t xml:space="preserve">Ne, jotka osallistuvat lauantain retkeen Olavinlinnaan maksavat </w:t>
      </w:r>
      <w:r w:rsidR="00CE3C25">
        <w:t xml:space="preserve">linja-autokyydistä 10 € </w:t>
      </w:r>
      <w:proofErr w:type="gramStart"/>
      <w:r w:rsidR="00CE3C25">
        <w:t>ja  Olavinlinnan</w:t>
      </w:r>
      <w:proofErr w:type="gramEnd"/>
      <w:r w:rsidR="00CE3C25">
        <w:t xml:space="preserve"> pääsymaksu</w:t>
      </w:r>
      <w:r w:rsidR="00147A45">
        <w:t>n</w:t>
      </w:r>
      <w:r w:rsidR="00CE3C25">
        <w:t xml:space="preserve"> 10 € eli yhteensä 20 €.</w:t>
      </w:r>
      <w:r w:rsidR="00DA4599">
        <w:t xml:space="preserve"> Jos joku maksaa sisäänpääsyn Olavinlinnaan museokortillaan, niin hän maksaa retkestä vain linja-autokyydin </w:t>
      </w:r>
      <w:r w:rsidR="00C8600B">
        <w:t xml:space="preserve">hinnan </w:t>
      </w:r>
      <w:r w:rsidR="00DA4599">
        <w:t xml:space="preserve">10 €. </w:t>
      </w:r>
    </w:p>
    <w:p w14:paraId="34F605E5" w14:textId="51738A07" w:rsidR="008B26FA" w:rsidRDefault="00DA4599" w:rsidP="00C32BDE">
      <w:pPr>
        <w:pStyle w:val="NormalIndent"/>
      </w:pPr>
      <w:r>
        <w:t>Lörtsyt j</w:t>
      </w:r>
      <w:r w:rsidR="00CE3C25">
        <w:t>a museon sisäänpääsymaksun</w:t>
      </w:r>
      <w:r>
        <w:t xml:space="preserve"> kukin </w:t>
      </w:r>
      <w:proofErr w:type="gramStart"/>
      <w:r>
        <w:t xml:space="preserve">maksaa </w:t>
      </w:r>
      <w:r w:rsidR="00CE3C25">
        <w:t xml:space="preserve"> itse</w:t>
      </w:r>
      <w:proofErr w:type="gramEnd"/>
      <w:r w:rsidR="00CE3C25">
        <w:t xml:space="preserve"> </w:t>
      </w:r>
      <w:proofErr w:type="gramStart"/>
      <w:r w:rsidR="00CE3C25">
        <w:t>paikanpäällä</w:t>
      </w:r>
      <w:proofErr w:type="gramEnd"/>
      <w:r w:rsidR="00CE3C25">
        <w:t xml:space="preserve">. </w:t>
      </w:r>
    </w:p>
    <w:p w14:paraId="40EB26F2" w14:textId="77777777" w:rsidR="00A81D99" w:rsidRPr="005A5BBC" w:rsidRDefault="00A81D99" w:rsidP="00C32BDE">
      <w:pPr>
        <w:pStyle w:val="NormalIndent"/>
      </w:pPr>
    </w:p>
    <w:p w14:paraId="5239B249" w14:textId="31809DBA" w:rsidR="00B84AEC" w:rsidRDefault="001A7316" w:rsidP="003A769E">
      <w:pPr>
        <w:pStyle w:val="Heading3"/>
        <w:numPr>
          <w:ilvl w:val="0"/>
          <w:numId w:val="0"/>
        </w:numPr>
        <w:spacing w:before="0" w:after="60"/>
        <w:ind w:left="578" w:hanging="578"/>
      </w:pPr>
      <w:r>
        <w:t>Ilmoittajan yhteystiedot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507"/>
      </w:tblGrid>
      <w:tr w:rsidR="001A7316" w14:paraId="13EC0B9E" w14:textId="77777777" w:rsidTr="00100434">
        <w:tc>
          <w:tcPr>
            <w:tcW w:w="2694" w:type="dxa"/>
          </w:tcPr>
          <w:p w14:paraId="43058A89" w14:textId="3C252D1F" w:rsidR="001A7316" w:rsidRDefault="001A7316" w:rsidP="00C32BDE">
            <w:pPr>
              <w:pStyle w:val="NormalIndent"/>
            </w:pPr>
            <w:r>
              <w:t>Nimi</w:t>
            </w:r>
          </w:p>
        </w:tc>
        <w:tc>
          <w:tcPr>
            <w:tcW w:w="7507" w:type="dxa"/>
          </w:tcPr>
          <w:p w14:paraId="46A06FC1" w14:textId="3C803962" w:rsidR="001A7316" w:rsidRPr="00C32BDE" w:rsidRDefault="001A7316" w:rsidP="00C32BDE">
            <w:pPr>
              <w:pStyle w:val="NormalIndent"/>
            </w:pPr>
          </w:p>
        </w:tc>
      </w:tr>
      <w:tr w:rsidR="001A7316" w14:paraId="63549446" w14:textId="77777777" w:rsidTr="00100434">
        <w:tc>
          <w:tcPr>
            <w:tcW w:w="2694" w:type="dxa"/>
          </w:tcPr>
          <w:p w14:paraId="61867155" w14:textId="6C4ECEFD" w:rsidR="001A7316" w:rsidRDefault="001A7316" w:rsidP="00C32BDE">
            <w:pPr>
              <w:pStyle w:val="NormalIndent"/>
            </w:pPr>
            <w:r>
              <w:t>Lähiosoite</w:t>
            </w:r>
          </w:p>
        </w:tc>
        <w:tc>
          <w:tcPr>
            <w:tcW w:w="7507" w:type="dxa"/>
          </w:tcPr>
          <w:p w14:paraId="7DB6A7E9" w14:textId="1E262711" w:rsidR="001A7316" w:rsidRPr="00C32BDE" w:rsidRDefault="001A7316" w:rsidP="00C32BDE">
            <w:pPr>
              <w:pStyle w:val="NormalIndent"/>
            </w:pPr>
          </w:p>
        </w:tc>
      </w:tr>
      <w:tr w:rsidR="001A7316" w14:paraId="210AF05D" w14:textId="77777777" w:rsidTr="00100434">
        <w:tc>
          <w:tcPr>
            <w:tcW w:w="2694" w:type="dxa"/>
          </w:tcPr>
          <w:p w14:paraId="3EC91A5F" w14:textId="6343F695" w:rsidR="001A7316" w:rsidRDefault="001A7316" w:rsidP="00C32BDE">
            <w:pPr>
              <w:pStyle w:val="NormalIndent"/>
            </w:pPr>
            <w:r>
              <w:t>Postinumero ja -paikka</w:t>
            </w:r>
          </w:p>
        </w:tc>
        <w:tc>
          <w:tcPr>
            <w:tcW w:w="7507" w:type="dxa"/>
          </w:tcPr>
          <w:p w14:paraId="4405794A" w14:textId="38B56F13" w:rsidR="001A7316" w:rsidRPr="00C32BDE" w:rsidRDefault="001A7316" w:rsidP="00C32BDE">
            <w:pPr>
              <w:pStyle w:val="NormalIndent"/>
            </w:pPr>
          </w:p>
        </w:tc>
      </w:tr>
      <w:tr w:rsidR="001A7316" w14:paraId="56ABBD01" w14:textId="77777777" w:rsidTr="00100434">
        <w:tc>
          <w:tcPr>
            <w:tcW w:w="2694" w:type="dxa"/>
          </w:tcPr>
          <w:p w14:paraId="3BB3E984" w14:textId="63E3347F" w:rsidR="001A7316" w:rsidRDefault="001A7316" w:rsidP="00C32BDE">
            <w:pPr>
              <w:pStyle w:val="NormalIndent"/>
            </w:pPr>
            <w:r>
              <w:t>Puhelinnumero</w:t>
            </w:r>
          </w:p>
        </w:tc>
        <w:tc>
          <w:tcPr>
            <w:tcW w:w="7507" w:type="dxa"/>
          </w:tcPr>
          <w:p w14:paraId="00123C9B" w14:textId="2372F2B6" w:rsidR="001A7316" w:rsidRPr="00C32BDE" w:rsidRDefault="001A7316" w:rsidP="00C32BDE">
            <w:pPr>
              <w:pStyle w:val="NormalIndent"/>
            </w:pPr>
          </w:p>
        </w:tc>
      </w:tr>
      <w:tr w:rsidR="001A7316" w14:paraId="4D3485B5" w14:textId="77777777" w:rsidTr="00100434">
        <w:tc>
          <w:tcPr>
            <w:tcW w:w="2694" w:type="dxa"/>
          </w:tcPr>
          <w:p w14:paraId="157EC022" w14:textId="546A0982" w:rsidR="001A7316" w:rsidRDefault="001A7316" w:rsidP="00C32BDE">
            <w:pPr>
              <w:pStyle w:val="NormalIndent"/>
            </w:pPr>
            <w:r>
              <w:t>Sähköpostiosoite</w:t>
            </w:r>
          </w:p>
        </w:tc>
        <w:tc>
          <w:tcPr>
            <w:tcW w:w="7507" w:type="dxa"/>
          </w:tcPr>
          <w:p w14:paraId="3A9DA7A0" w14:textId="0BD5FC8C" w:rsidR="001A7316" w:rsidRPr="00C32BDE" w:rsidRDefault="001A7316" w:rsidP="00C32BDE">
            <w:pPr>
              <w:pStyle w:val="NormalIndent"/>
            </w:pPr>
          </w:p>
        </w:tc>
      </w:tr>
    </w:tbl>
    <w:p w14:paraId="47C790C0" w14:textId="77777777" w:rsidR="005A5BBC" w:rsidRDefault="005A5BBC" w:rsidP="00C32BDE">
      <w:pPr>
        <w:pStyle w:val="NormalIndent"/>
      </w:pPr>
    </w:p>
    <w:p w14:paraId="292C01C8" w14:textId="3C706DC7" w:rsidR="00B91FB9" w:rsidRDefault="00B91FB9" w:rsidP="00C32BDE">
      <w:pPr>
        <w:pStyle w:val="NormalIndent"/>
      </w:pPr>
      <w:r>
        <w:t>Lähet</w:t>
      </w:r>
      <w:r w:rsidR="002F18F8">
        <w:t>ä</w:t>
      </w:r>
      <w:r>
        <w:t xml:space="preserve"> ilmoittautumislomake </w:t>
      </w:r>
      <w:r w:rsidR="0046463B">
        <w:t>1</w:t>
      </w:r>
      <w:r w:rsidR="00BA6F18">
        <w:t>3</w:t>
      </w:r>
      <w:r w:rsidR="005B3745">
        <w:t>.0</w:t>
      </w:r>
      <w:r w:rsidR="0046463B">
        <w:t>6</w:t>
      </w:r>
      <w:r w:rsidR="005B3745">
        <w:t>.202</w:t>
      </w:r>
      <w:r w:rsidR="006076FF">
        <w:t>6</w:t>
      </w:r>
      <w:r w:rsidR="005B3745">
        <w:t xml:space="preserve"> mennessä </w:t>
      </w:r>
      <w:r>
        <w:t xml:space="preserve">sähköpostilla osoitteeseen </w:t>
      </w:r>
      <w:r w:rsidRPr="00CB7A23">
        <w:t>sihteeri@sukuholopainen.fi</w:t>
      </w:r>
      <w:r>
        <w:t xml:space="preserve"> tai</w:t>
      </w:r>
      <w:r w:rsidR="005B3745">
        <w:t xml:space="preserve"> </w:t>
      </w:r>
      <w:r>
        <w:t xml:space="preserve">kirjepostilla osoitteeseen Markku Holopainen, </w:t>
      </w:r>
      <w:proofErr w:type="spellStart"/>
      <w:r>
        <w:t>Halkkemankiventie</w:t>
      </w:r>
      <w:proofErr w:type="spellEnd"/>
      <w:r>
        <w:t xml:space="preserve"> </w:t>
      </w:r>
      <w:proofErr w:type="gramStart"/>
      <w:r>
        <w:t xml:space="preserve">2, </w:t>
      </w:r>
      <w:r w:rsidR="009A3FC0">
        <w:t xml:space="preserve"> </w:t>
      </w:r>
      <w:r>
        <w:t>21530</w:t>
      </w:r>
      <w:proofErr w:type="gramEnd"/>
      <w:r>
        <w:t xml:space="preserve">  Paimio.</w:t>
      </w:r>
    </w:p>
    <w:p w14:paraId="3232317A" w14:textId="77777777" w:rsidR="00A81D99" w:rsidRPr="005F6DBE" w:rsidRDefault="00A81D99" w:rsidP="00C32BDE">
      <w:pPr>
        <w:pStyle w:val="NormalIndent"/>
        <w:rPr>
          <w:sz w:val="12"/>
          <w:szCs w:val="12"/>
        </w:rPr>
      </w:pPr>
    </w:p>
    <w:p w14:paraId="502CE079" w14:textId="23AC5251" w:rsidR="00D25A37" w:rsidRDefault="00F23EDD" w:rsidP="00C32BDE">
      <w:pPr>
        <w:pStyle w:val="NormalIndent"/>
      </w:pPr>
      <w:r>
        <w:t>Laske tekemiesi valintojen maksut yhteen kaikkien osallistujien osalta ja m</w:t>
      </w:r>
      <w:r w:rsidR="00B84AEC">
        <w:t xml:space="preserve">aksa </w:t>
      </w:r>
      <w:r>
        <w:t>yhteenlaskun tuloksena syntyvä summa</w:t>
      </w:r>
      <w:r w:rsidR="00352DEE">
        <w:t xml:space="preserve"> </w:t>
      </w:r>
      <w:r w:rsidR="005B3745">
        <w:t>01.07.202</w:t>
      </w:r>
      <w:r w:rsidR="0046463B">
        <w:t>6</w:t>
      </w:r>
      <w:r w:rsidR="005B3745">
        <w:t xml:space="preserve"> mennessä </w:t>
      </w:r>
      <w:r w:rsidR="00886C42">
        <w:t>alla olevalla tilisiirtolomakkeella</w:t>
      </w:r>
      <w:r w:rsidR="00352DEE">
        <w:t>. Merkit</w:t>
      </w:r>
      <w:r w:rsidR="006722CC">
        <w:t>se</w:t>
      </w:r>
      <w:r w:rsidR="00352DEE">
        <w:t xml:space="preserve"> maksun viestikenttään ilmoittajan nimi ja puhelinnumero.</w:t>
      </w:r>
    </w:p>
    <w:p w14:paraId="41393E17" w14:textId="77777777" w:rsidR="00886C42" w:rsidRDefault="00886C42" w:rsidP="00F23EDD">
      <w:pPr>
        <w:spacing w:before="60" w:after="60"/>
      </w:pPr>
      <w:r>
        <w:t>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2"/>
        <w:gridCol w:w="4495"/>
        <w:gridCol w:w="1070"/>
        <w:gridCol w:w="1734"/>
        <w:gridCol w:w="1625"/>
      </w:tblGrid>
      <w:tr w:rsidR="00886C42" w14:paraId="1CC88E14" w14:textId="77777777" w:rsidTr="00B91FB9">
        <w:tc>
          <w:tcPr>
            <w:tcW w:w="1272" w:type="dxa"/>
            <w:vMerge w:val="restart"/>
          </w:tcPr>
          <w:p w14:paraId="13987584" w14:textId="77777777" w:rsidR="00886C42" w:rsidRPr="00FE340E" w:rsidRDefault="00886C42" w:rsidP="00135588">
            <w:pPr>
              <w:rPr>
                <w:sz w:val="16"/>
                <w:szCs w:val="16"/>
              </w:rPr>
            </w:pPr>
            <w:r w:rsidRPr="00FE340E">
              <w:rPr>
                <w:sz w:val="16"/>
                <w:szCs w:val="16"/>
              </w:rPr>
              <w:t>Saajan tilinumero</w:t>
            </w:r>
          </w:p>
          <w:p w14:paraId="5AE0FB87" w14:textId="77777777" w:rsidR="00886C42" w:rsidRDefault="00886C42" w:rsidP="00135588">
            <w:proofErr w:type="spellStart"/>
            <w:r w:rsidRPr="00FE340E">
              <w:rPr>
                <w:sz w:val="16"/>
                <w:szCs w:val="16"/>
              </w:rPr>
              <w:t>Mottagarens</w:t>
            </w:r>
            <w:proofErr w:type="spellEnd"/>
            <w:r w:rsidRPr="00FE340E">
              <w:rPr>
                <w:sz w:val="16"/>
                <w:szCs w:val="16"/>
              </w:rPr>
              <w:t xml:space="preserve"> </w:t>
            </w:r>
            <w:proofErr w:type="spellStart"/>
            <w:r w:rsidRPr="00FE340E">
              <w:rPr>
                <w:sz w:val="16"/>
                <w:szCs w:val="16"/>
              </w:rPr>
              <w:t>kontonummer</w:t>
            </w:r>
            <w:proofErr w:type="spellEnd"/>
          </w:p>
        </w:tc>
        <w:tc>
          <w:tcPr>
            <w:tcW w:w="4495" w:type="dxa"/>
            <w:vMerge w:val="restart"/>
          </w:tcPr>
          <w:p w14:paraId="041E5B30" w14:textId="77777777" w:rsidR="00886C42" w:rsidRDefault="00886C42" w:rsidP="00135588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IBAN   </w:t>
            </w:r>
            <w:r w:rsidRPr="008864F0">
              <w:rPr>
                <w:sz w:val="20"/>
                <w:szCs w:val="20"/>
              </w:rPr>
              <w:t>FI</w:t>
            </w:r>
            <w:r>
              <w:rPr>
                <w:sz w:val="20"/>
                <w:szCs w:val="20"/>
              </w:rPr>
              <w:t>56 5482 0620 0031 90</w:t>
            </w:r>
          </w:p>
          <w:p w14:paraId="1B9CFE8E" w14:textId="77777777" w:rsidR="00886C42" w:rsidRPr="008864F0" w:rsidRDefault="00886C42" w:rsidP="00135588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     OKOYFIHH</w:t>
            </w:r>
          </w:p>
        </w:tc>
        <w:tc>
          <w:tcPr>
            <w:tcW w:w="4429" w:type="dxa"/>
            <w:gridSpan w:val="3"/>
          </w:tcPr>
          <w:p w14:paraId="70DE5750" w14:textId="77777777" w:rsidR="00886C42" w:rsidRPr="004D285F" w:rsidRDefault="00886C42" w:rsidP="00135588">
            <w:pPr>
              <w:rPr>
                <w:b/>
                <w:bCs/>
              </w:rPr>
            </w:pPr>
            <w:r w:rsidRPr="004D285F">
              <w:rPr>
                <w:b/>
                <w:bCs/>
              </w:rPr>
              <w:t>TILISIIRTO GIRERING</w:t>
            </w:r>
          </w:p>
        </w:tc>
      </w:tr>
      <w:tr w:rsidR="00886C42" w:rsidRPr="00B51DF8" w14:paraId="046B8AC7" w14:textId="77777777" w:rsidTr="00B91FB9">
        <w:trPr>
          <w:trHeight w:val="276"/>
        </w:trPr>
        <w:tc>
          <w:tcPr>
            <w:tcW w:w="1272" w:type="dxa"/>
            <w:vMerge/>
          </w:tcPr>
          <w:p w14:paraId="54FF4C0A" w14:textId="77777777" w:rsidR="00886C42" w:rsidRDefault="00886C42" w:rsidP="00135588"/>
        </w:tc>
        <w:tc>
          <w:tcPr>
            <w:tcW w:w="4495" w:type="dxa"/>
            <w:vMerge/>
          </w:tcPr>
          <w:p w14:paraId="6114ED01" w14:textId="77777777" w:rsidR="00886C42" w:rsidRDefault="00886C42" w:rsidP="00135588"/>
        </w:tc>
        <w:tc>
          <w:tcPr>
            <w:tcW w:w="4429" w:type="dxa"/>
            <w:gridSpan w:val="3"/>
            <w:vMerge w:val="restart"/>
          </w:tcPr>
          <w:p w14:paraId="7AD5233D" w14:textId="77777777" w:rsidR="00886C42" w:rsidRDefault="00886C42" w:rsidP="00135588">
            <w:pPr>
              <w:rPr>
                <w:sz w:val="12"/>
                <w:szCs w:val="12"/>
              </w:rPr>
            </w:pPr>
            <w:r w:rsidRPr="004D285F">
              <w:rPr>
                <w:sz w:val="12"/>
                <w:szCs w:val="12"/>
              </w:rPr>
              <w:t xml:space="preserve">Maksu välitetään saajalle vain Suomessa Kotimaan maksujenvälityksen yleisten </w:t>
            </w:r>
          </w:p>
          <w:p w14:paraId="5DB5E03B" w14:textId="77777777" w:rsidR="00886C42" w:rsidRPr="004D285F" w:rsidRDefault="00886C42" w:rsidP="00135588">
            <w:pPr>
              <w:rPr>
                <w:sz w:val="12"/>
                <w:szCs w:val="12"/>
              </w:rPr>
            </w:pPr>
            <w:r w:rsidRPr="004D285F">
              <w:rPr>
                <w:sz w:val="12"/>
                <w:szCs w:val="12"/>
              </w:rPr>
              <w:t>ehtojen mukaisesti ja vain maksajan ilmoittaman tilinumeron perusteella.</w:t>
            </w:r>
          </w:p>
          <w:p w14:paraId="2568280E" w14:textId="77777777" w:rsidR="00886C42" w:rsidRDefault="00886C42" w:rsidP="00135588">
            <w:pPr>
              <w:rPr>
                <w:sz w:val="12"/>
                <w:szCs w:val="12"/>
                <w:lang w:val="sv-SE"/>
              </w:rPr>
            </w:pPr>
            <w:r w:rsidRPr="004D285F">
              <w:rPr>
                <w:sz w:val="12"/>
                <w:szCs w:val="12"/>
                <w:lang w:val="sv-SE"/>
              </w:rPr>
              <w:t xml:space="preserve">Betalningen förmedlas till mottagare endast i Finland </w:t>
            </w:r>
            <w:proofErr w:type="spellStart"/>
            <w:r w:rsidRPr="004D285F">
              <w:rPr>
                <w:sz w:val="12"/>
                <w:szCs w:val="12"/>
                <w:lang w:val="sv-SE"/>
              </w:rPr>
              <w:t>änligt</w:t>
            </w:r>
            <w:proofErr w:type="spellEnd"/>
            <w:r w:rsidRPr="004D285F">
              <w:rPr>
                <w:sz w:val="12"/>
                <w:szCs w:val="12"/>
                <w:lang w:val="sv-SE"/>
              </w:rPr>
              <w:t xml:space="preserve"> allmänna </w:t>
            </w:r>
            <w:proofErr w:type="spellStart"/>
            <w:r w:rsidRPr="004D285F">
              <w:rPr>
                <w:sz w:val="12"/>
                <w:szCs w:val="12"/>
                <w:lang w:val="sv-SE"/>
              </w:rPr>
              <w:t>vilkor</w:t>
            </w:r>
            <w:proofErr w:type="spellEnd"/>
            <w:r w:rsidRPr="004D285F">
              <w:rPr>
                <w:sz w:val="12"/>
                <w:szCs w:val="12"/>
                <w:lang w:val="sv-SE"/>
              </w:rPr>
              <w:t xml:space="preserve"> för </w:t>
            </w:r>
          </w:p>
          <w:p w14:paraId="27D554CA" w14:textId="77777777" w:rsidR="00886C42" w:rsidRDefault="00886C42" w:rsidP="00135588">
            <w:pPr>
              <w:rPr>
                <w:lang w:val="sv-SE"/>
              </w:rPr>
            </w:pPr>
            <w:proofErr w:type="spellStart"/>
            <w:r w:rsidRPr="004D285F">
              <w:rPr>
                <w:sz w:val="12"/>
                <w:szCs w:val="12"/>
                <w:lang w:val="sv-SE"/>
              </w:rPr>
              <w:t>inrikens</w:t>
            </w:r>
            <w:proofErr w:type="spellEnd"/>
            <w:r w:rsidRPr="004D285F">
              <w:rPr>
                <w:sz w:val="12"/>
                <w:szCs w:val="12"/>
                <w:lang w:val="sv-SE"/>
              </w:rPr>
              <w:t xml:space="preserve"> betalningsförmedling och endast till det kontonummer betalaren angivit.</w:t>
            </w:r>
            <w:r>
              <w:rPr>
                <w:lang w:val="sv-SE"/>
              </w:rPr>
              <w:t xml:space="preserve"> </w:t>
            </w:r>
          </w:p>
          <w:p w14:paraId="3E228999" w14:textId="77777777" w:rsidR="00886C42" w:rsidRDefault="00886C42" w:rsidP="00135588">
            <w:pPr>
              <w:rPr>
                <w:lang w:val="sv-SE"/>
              </w:rPr>
            </w:pPr>
          </w:p>
          <w:p w14:paraId="4E057F9C" w14:textId="77777777" w:rsidR="00886C42" w:rsidRDefault="00886C42" w:rsidP="00135588">
            <w:pPr>
              <w:rPr>
                <w:lang w:val="sv-SE"/>
              </w:rPr>
            </w:pPr>
          </w:p>
          <w:p w14:paraId="729E5D20" w14:textId="77777777" w:rsidR="00B33C15" w:rsidRDefault="00886C42" w:rsidP="00135588">
            <w:pPr>
              <w:rPr>
                <w:b/>
                <w:bCs/>
                <w:sz w:val="20"/>
                <w:szCs w:val="20"/>
              </w:rPr>
            </w:pPr>
            <w:r w:rsidRPr="00091D8B">
              <w:rPr>
                <w:b/>
                <w:bCs/>
                <w:sz w:val="20"/>
                <w:szCs w:val="20"/>
              </w:rPr>
              <w:t xml:space="preserve">Muista kirjoittaa </w:t>
            </w:r>
            <w:r>
              <w:rPr>
                <w:b/>
                <w:bCs/>
                <w:sz w:val="20"/>
                <w:szCs w:val="20"/>
              </w:rPr>
              <w:t xml:space="preserve">ilmoittajan nimi ja </w:t>
            </w:r>
            <w:r w:rsidRPr="00091D8B">
              <w:rPr>
                <w:b/>
                <w:bCs/>
                <w:sz w:val="20"/>
                <w:szCs w:val="20"/>
              </w:rPr>
              <w:t>puhelinnumero maksun viestikenttään!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51A7BE" w14:textId="77777777" w:rsidR="00886C42" w:rsidRDefault="0059793D" w:rsidP="001355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886C42">
              <w:rPr>
                <w:b/>
                <w:bCs/>
                <w:sz w:val="20"/>
                <w:szCs w:val="20"/>
              </w:rPr>
              <w:t>e tarvitaan maksun kohdistukseen.</w:t>
            </w:r>
          </w:p>
          <w:p w14:paraId="0E2BD6D6" w14:textId="77777777" w:rsidR="000619AC" w:rsidRDefault="000619AC" w:rsidP="00135588">
            <w:pPr>
              <w:rPr>
                <w:b/>
                <w:bCs/>
                <w:sz w:val="20"/>
                <w:szCs w:val="20"/>
              </w:rPr>
            </w:pPr>
          </w:p>
          <w:p w14:paraId="4B07C709" w14:textId="719A7657" w:rsidR="000619AC" w:rsidRPr="00091D8B" w:rsidRDefault="000619AC" w:rsidP="001355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86C42" w14:paraId="0406701E" w14:textId="77777777" w:rsidTr="00B91FB9">
        <w:trPr>
          <w:trHeight w:val="562"/>
        </w:trPr>
        <w:tc>
          <w:tcPr>
            <w:tcW w:w="1272" w:type="dxa"/>
            <w:tcBorders>
              <w:bottom w:val="single" w:sz="4" w:space="0" w:color="auto"/>
            </w:tcBorders>
          </w:tcPr>
          <w:p w14:paraId="2CB793FD" w14:textId="77777777" w:rsidR="00886C42" w:rsidRPr="00FE340E" w:rsidRDefault="00886C42" w:rsidP="00135588">
            <w:pPr>
              <w:rPr>
                <w:sz w:val="16"/>
                <w:szCs w:val="16"/>
              </w:rPr>
            </w:pPr>
            <w:r w:rsidRPr="00FE340E">
              <w:rPr>
                <w:sz w:val="16"/>
                <w:szCs w:val="16"/>
              </w:rPr>
              <w:t>Saaja</w:t>
            </w:r>
          </w:p>
          <w:p w14:paraId="19B52462" w14:textId="77777777" w:rsidR="00886C42" w:rsidRDefault="00886C42" w:rsidP="00135588">
            <w:proofErr w:type="spellStart"/>
            <w:r w:rsidRPr="00FE340E">
              <w:rPr>
                <w:sz w:val="16"/>
                <w:szCs w:val="16"/>
              </w:rPr>
              <w:t>Mottagare</w:t>
            </w:r>
            <w:proofErr w:type="spellEnd"/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5541846A" w14:textId="77777777" w:rsidR="00886C42" w:rsidRPr="008864F0" w:rsidRDefault="00886C42" w:rsidP="00135588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Holopaisten sukuseura</w:t>
            </w:r>
            <w:r w:rsidRPr="008864F0">
              <w:rPr>
                <w:sz w:val="20"/>
                <w:szCs w:val="20"/>
              </w:rPr>
              <w:t xml:space="preserve"> ry</w:t>
            </w:r>
          </w:p>
        </w:tc>
        <w:tc>
          <w:tcPr>
            <w:tcW w:w="4429" w:type="dxa"/>
            <w:gridSpan w:val="3"/>
            <w:vMerge/>
            <w:tcBorders>
              <w:bottom w:val="single" w:sz="4" w:space="0" w:color="auto"/>
            </w:tcBorders>
          </w:tcPr>
          <w:p w14:paraId="4D81B4EB" w14:textId="77777777" w:rsidR="00886C42" w:rsidRDefault="00886C42" w:rsidP="00135588"/>
        </w:tc>
      </w:tr>
      <w:tr w:rsidR="00886C42" w14:paraId="666C304F" w14:textId="77777777" w:rsidTr="00B91FB9">
        <w:trPr>
          <w:trHeight w:val="1780"/>
        </w:trPr>
        <w:tc>
          <w:tcPr>
            <w:tcW w:w="5767" w:type="dxa"/>
            <w:gridSpan w:val="2"/>
            <w:vMerge w:val="restart"/>
          </w:tcPr>
          <w:p w14:paraId="0607F316" w14:textId="77777777" w:rsidR="00886C42" w:rsidRDefault="00886C42" w:rsidP="00135588">
            <w:pPr>
              <w:rPr>
                <w:sz w:val="16"/>
                <w:szCs w:val="16"/>
              </w:rPr>
            </w:pPr>
            <w:r w:rsidRPr="00FE340E">
              <w:rPr>
                <w:sz w:val="16"/>
                <w:szCs w:val="16"/>
              </w:rPr>
              <w:t>Maksaja</w:t>
            </w:r>
          </w:p>
          <w:p w14:paraId="7A0551B4" w14:textId="77777777" w:rsidR="00886C42" w:rsidRPr="00B61498" w:rsidRDefault="00886C42" w:rsidP="00135588">
            <w:pPr>
              <w:rPr>
                <w:sz w:val="16"/>
                <w:szCs w:val="16"/>
              </w:rPr>
            </w:pPr>
            <w:proofErr w:type="spellStart"/>
            <w:r w:rsidRPr="00B61498">
              <w:rPr>
                <w:sz w:val="16"/>
                <w:szCs w:val="16"/>
              </w:rPr>
              <w:t>Betalare</w:t>
            </w:r>
            <w:proofErr w:type="spellEnd"/>
            <w:r w:rsidRPr="00B61498">
              <w:rPr>
                <w:sz w:val="16"/>
                <w:szCs w:val="16"/>
              </w:rPr>
              <w:t xml:space="preserve">               </w:t>
            </w:r>
          </w:p>
          <w:p w14:paraId="391C67DE" w14:textId="77777777" w:rsidR="00886C42" w:rsidRPr="00B61498" w:rsidRDefault="00886C42" w:rsidP="00135588">
            <w:pPr>
              <w:rPr>
                <w:sz w:val="16"/>
                <w:szCs w:val="16"/>
              </w:rPr>
            </w:pPr>
          </w:p>
          <w:p w14:paraId="11C984B2" w14:textId="77777777" w:rsidR="00886C42" w:rsidRPr="00B61498" w:rsidRDefault="00886C42" w:rsidP="00135588">
            <w:pPr>
              <w:rPr>
                <w:sz w:val="16"/>
                <w:szCs w:val="16"/>
              </w:rPr>
            </w:pPr>
          </w:p>
          <w:p w14:paraId="7AF45A5B" w14:textId="77777777" w:rsidR="00886C42" w:rsidRPr="00B61498" w:rsidRDefault="00886C42" w:rsidP="00135588">
            <w:pPr>
              <w:rPr>
                <w:sz w:val="16"/>
                <w:szCs w:val="16"/>
              </w:rPr>
            </w:pPr>
          </w:p>
          <w:p w14:paraId="0B3B5005" w14:textId="77777777" w:rsidR="00886C42" w:rsidRPr="00B61498" w:rsidRDefault="00886C42" w:rsidP="00135588">
            <w:pPr>
              <w:rPr>
                <w:sz w:val="16"/>
                <w:szCs w:val="16"/>
              </w:rPr>
            </w:pPr>
          </w:p>
          <w:p w14:paraId="7D798623" w14:textId="77777777" w:rsidR="00886C42" w:rsidRPr="00B61498" w:rsidRDefault="00886C42" w:rsidP="00135588">
            <w:pPr>
              <w:rPr>
                <w:sz w:val="16"/>
                <w:szCs w:val="16"/>
              </w:rPr>
            </w:pPr>
          </w:p>
          <w:p w14:paraId="3A1BE101" w14:textId="77777777" w:rsidR="00886C42" w:rsidRPr="00B61498" w:rsidRDefault="00886C42" w:rsidP="00135588">
            <w:pPr>
              <w:rPr>
                <w:sz w:val="16"/>
                <w:szCs w:val="16"/>
              </w:rPr>
            </w:pPr>
          </w:p>
          <w:p w14:paraId="5A93B99B" w14:textId="77777777" w:rsidR="00886C42" w:rsidRPr="00B61498" w:rsidRDefault="00886C42" w:rsidP="00135588">
            <w:pPr>
              <w:rPr>
                <w:sz w:val="16"/>
                <w:szCs w:val="16"/>
              </w:rPr>
            </w:pPr>
          </w:p>
          <w:p w14:paraId="70444BC4" w14:textId="77777777" w:rsidR="00886C42" w:rsidRPr="00E86081" w:rsidRDefault="00886C42" w:rsidP="00135588">
            <w:pPr>
              <w:rPr>
                <w:sz w:val="16"/>
                <w:szCs w:val="16"/>
              </w:rPr>
            </w:pPr>
            <w:r w:rsidRPr="00E86081">
              <w:rPr>
                <w:sz w:val="16"/>
                <w:szCs w:val="16"/>
              </w:rPr>
              <w:t>Allekirjoitus</w:t>
            </w:r>
          </w:p>
          <w:p w14:paraId="071BA3F4" w14:textId="77777777" w:rsidR="00886C42" w:rsidRDefault="00886C42" w:rsidP="00135588">
            <w:proofErr w:type="spellStart"/>
            <w:r w:rsidRPr="00E86081">
              <w:rPr>
                <w:sz w:val="16"/>
                <w:szCs w:val="16"/>
              </w:rPr>
              <w:t>Underskrift</w:t>
            </w:r>
            <w:proofErr w:type="spellEnd"/>
            <w:r>
              <w:rPr>
                <w:sz w:val="16"/>
                <w:szCs w:val="16"/>
              </w:rPr>
              <w:t xml:space="preserve">         ___________________________________________</w:t>
            </w:r>
          </w:p>
        </w:tc>
        <w:tc>
          <w:tcPr>
            <w:tcW w:w="4429" w:type="dxa"/>
            <w:gridSpan w:val="3"/>
            <w:vMerge/>
            <w:tcBorders>
              <w:bottom w:val="single" w:sz="4" w:space="0" w:color="auto"/>
            </w:tcBorders>
          </w:tcPr>
          <w:p w14:paraId="4A6D83F5" w14:textId="77777777" w:rsidR="00886C42" w:rsidRDefault="00886C42" w:rsidP="00135588"/>
        </w:tc>
      </w:tr>
      <w:tr w:rsidR="00886C42" w14:paraId="7EB30066" w14:textId="77777777" w:rsidTr="00B91FB9">
        <w:trPr>
          <w:trHeight w:val="396"/>
        </w:trPr>
        <w:tc>
          <w:tcPr>
            <w:tcW w:w="5767" w:type="dxa"/>
            <w:gridSpan w:val="2"/>
            <w:vMerge/>
          </w:tcPr>
          <w:p w14:paraId="5F862C86" w14:textId="77777777" w:rsidR="00886C42" w:rsidRDefault="00886C42" w:rsidP="00135588"/>
        </w:tc>
        <w:tc>
          <w:tcPr>
            <w:tcW w:w="1070" w:type="dxa"/>
          </w:tcPr>
          <w:p w14:paraId="39670B1D" w14:textId="77777777" w:rsidR="00886C42" w:rsidRPr="00DD5802" w:rsidRDefault="00886C42" w:rsidP="00135588">
            <w:pPr>
              <w:rPr>
                <w:sz w:val="16"/>
                <w:szCs w:val="16"/>
              </w:rPr>
            </w:pPr>
            <w:r w:rsidRPr="00DD5802">
              <w:rPr>
                <w:sz w:val="16"/>
                <w:szCs w:val="16"/>
              </w:rPr>
              <w:t>Viitenumero</w:t>
            </w:r>
          </w:p>
          <w:p w14:paraId="412229BB" w14:textId="77777777" w:rsidR="00886C42" w:rsidRPr="00DD5802" w:rsidRDefault="00886C42" w:rsidP="00135588">
            <w:pPr>
              <w:rPr>
                <w:sz w:val="16"/>
                <w:szCs w:val="16"/>
              </w:rPr>
            </w:pPr>
            <w:r w:rsidRPr="00DD5802">
              <w:rPr>
                <w:sz w:val="16"/>
                <w:szCs w:val="16"/>
              </w:rPr>
              <w:t>Ref.nr</w:t>
            </w:r>
          </w:p>
        </w:tc>
        <w:tc>
          <w:tcPr>
            <w:tcW w:w="3359" w:type="dxa"/>
            <w:gridSpan w:val="2"/>
          </w:tcPr>
          <w:p w14:paraId="56A7CEBD" w14:textId="77777777" w:rsidR="00886C42" w:rsidRPr="008864F0" w:rsidRDefault="00886C42" w:rsidP="00135588">
            <w:pPr>
              <w:spacing w:before="60"/>
              <w:rPr>
                <w:sz w:val="20"/>
                <w:szCs w:val="20"/>
              </w:rPr>
            </w:pPr>
          </w:p>
        </w:tc>
      </w:tr>
      <w:tr w:rsidR="00886C42" w14:paraId="513E94C4" w14:textId="77777777" w:rsidTr="00B91FB9">
        <w:trPr>
          <w:trHeight w:val="415"/>
        </w:trPr>
        <w:tc>
          <w:tcPr>
            <w:tcW w:w="1272" w:type="dxa"/>
          </w:tcPr>
          <w:p w14:paraId="34233DCB" w14:textId="77777777" w:rsidR="00886C42" w:rsidRPr="00FE340E" w:rsidRDefault="00886C42" w:rsidP="00135588">
            <w:pPr>
              <w:rPr>
                <w:sz w:val="16"/>
                <w:szCs w:val="16"/>
              </w:rPr>
            </w:pPr>
            <w:r w:rsidRPr="00FE340E">
              <w:rPr>
                <w:sz w:val="16"/>
                <w:szCs w:val="16"/>
              </w:rPr>
              <w:t>Tililtä nro</w:t>
            </w:r>
          </w:p>
          <w:p w14:paraId="47066E96" w14:textId="77777777" w:rsidR="00886C42" w:rsidRDefault="00886C42" w:rsidP="00135588">
            <w:proofErr w:type="spellStart"/>
            <w:r w:rsidRPr="00FE340E">
              <w:rPr>
                <w:sz w:val="16"/>
                <w:szCs w:val="16"/>
              </w:rPr>
              <w:t>Från</w:t>
            </w:r>
            <w:proofErr w:type="spellEnd"/>
            <w:r w:rsidRPr="00FE340E">
              <w:rPr>
                <w:sz w:val="16"/>
                <w:szCs w:val="16"/>
              </w:rPr>
              <w:t xml:space="preserve"> </w:t>
            </w:r>
            <w:proofErr w:type="spellStart"/>
            <w:r w:rsidRPr="00FE340E">
              <w:rPr>
                <w:sz w:val="16"/>
                <w:szCs w:val="16"/>
              </w:rPr>
              <w:t>konto</w:t>
            </w:r>
            <w:proofErr w:type="spellEnd"/>
            <w:r w:rsidRPr="00FE340E">
              <w:rPr>
                <w:sz w:val="16"/>
                <w:szCs w:val="16"/>
              </w:rPr>
              <w:t xml:space="preserve"> </w:t>
            </w:r>
            <w:proofErr w:type="spellStart"/>
            <w:r w:rsidRPr="00FE340E">
              <w:rPr>
                <w:sz w:val="16"/>
                <w:szCs w:val="16"/>
              </w:rPr>
              <w:t>nr</w:t>
            </w:r>
            <w:proofErr w:type="spellEnd"/>
          </w:p>
        </w:tc>
        <w:tc>
          <w:tcPr>
            <w:tcW w:w="4495" w:type="dxa"/>
          </w:tcPr>
          <w:p w14:paraId="5CCD422A" w14:textId="77777777" w:rsidR="00886C42" w:rsidRDefault="00886C42" w:rsidP="00135588"/>
        </w:tc>
        <w:tc>
          <w:tcPr>
            <w:tcW w:w="1070" w:type="dxa"/>
          </w:tcPr>
          <w:p w14:paraId="49701EA6" w14:textId="77777777" w:rsidR="00886C42" w:rsidRPr="00DD5802" w:rsidRDefault="00886C42" w:rsidP="00135588">
            <w:pPr>
              <w:rPr>
                <w:sz w:val="16"/>
                <w:szCs w:val="16"/>
              </w:rPr>
            </w:pPr>
            <w:r w:rsidRPr="00DD5802">
              <w:rPr>
                <w:sz w:val="16"/>
                <w:szCs w:val="16"/>
              </w:rPr>
              <w:t>Eräpäivä</w:t>
            </w:r>
          </w:p>
          <w:p w14:paraId="6D549487" w14:textId="77777777" w:rsidR="00886C42" w:rsidRPr="00DD5802" w:rsidRDefault="00886C42" w:rsidP="00135588">
            <w:pPr>
              <w:rPr>
                <w:sz w:val="16"/>
                <w:szCs w:val="16"/>
              </w:rPr>
            </w:pPr>
            <w:proofErr w:type="spellStart"/>
            <w:r w:rsidRPr="00DD5802">
              <w:rPr>
                <w:sz w:val="16"/>
                <w:szCs w:val="16"/>
              </w:rPr>
              <w:t>Förf.dag</w:t>
            </w:r>
            <w:proofErr w:type="spellEnd"/>
          </w:p>
        </w:tc>
        <w:tc>
          <w:tcPr>
            <w:tcW w:w="1734" w:type="dxa"/>
          </w:tcPr>
          <w:p w14:paraId="60D2F128" w14:textId="7BE8164C" w:rsidR="00886C42" w:rsidRPr="008864F0" w:rsidRDefault="000619AC" w:rsidP="00135588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</w:t>
            </w:r>
            <w:r w:rsidR="007E506F">
              <w:rPr>
                <w:sz w:val="20"/>
                <w:szCs w:val="20"/>
              </w:rPr>
              <w:t>6</w:t>
            </w:r>
          </w:p>
        </w:tc>
        <w:tc>
          <w:tcPr>
            <w:tcW w:w="1625" w:type="dxa"/>
          </w:tcPr>
          <w:p w14:paraId="177A7DF3" w14:textId="77777777" w:rsidR="00886C42" w:rsidRPr="008864F0" w:rsidRDefault="00886C42" w:rsidP="00135588">
            <w:pPr>
              <w:spacing w:before="60"/>
              <w:jc w:val="right"/>
              <w:rPr>
                <w:sz w:val="20"/>
                <w:szCs w:val="20"/>
              </w:rPr>
            </w:pPr>
          </w:p>
        </w:tc>
      </w:tr>
    </w:tbl>
    <w:p w14:paraId="3F66983E" w14:textId="77777777" w:rsidR="009F35FF" w:rsidRPr="00557868" w:rsidRDefault="009F35FF" w:rsidP="00C32BDE">
      <w:pPr>
        <w:pStyle w:val="NormalIndent"/>
      </w:pPr>
    </w:p>
    <w:sectPr w:rsidR="009F35FF" w:rsidRPr="00557868" w:rsidSect="00CA263F">
      <w:headerReference w:type="default" r:id="rId8"/>
      <w:headerReference w:type="first" r:id="rId9"/>
      <w:pgSz w:w="11907" w:h="16840" w:code="9"/>
      <w:pgMar w:top="1021" w:right="567" w:bottom="255" w:left="1134" w:header="454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94D5" w14:textId="77777777" w:rsidR="0046409E" w:rsidRDefault="0046409E">
      <w:r>
        <w:separator/>
      </w:r>
    </w:p>
  </w:endnote>
  <w:endnote w:type="continuationSeparator" w:id="0">
    <w:p w14:paraId="6F02C741" w14:textId="77777777" w:rsidR="0046409E" w:rsidRDefault="0046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D765" w14:textId="77777777" w:rsidR="0046409E" w:rsidRDefault="0046409E">
      <w:r>
        <w:separator/>
      </w:r>
    </w:p>
  </w:footnote>
  <w:footnote w:type="continuationSeparator" w:id="0">
    <w:p w14:paraId="59ADF49E" w14:textId="77777777" w:rsidR="0046409E" w:rsidRDefault="0046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3119"/>
      <w:gridCol w:w="1979"/>
    </w:tblGrid>
    <w:tr w:rsidR="005C27C3" w14:paraId="6A81544D" w14:textId="77777777" w:rsidTr="004E6E5D">
      <w:tc>
        <w:tcPr>
          <w:tcW w:w="5098" w:type="dxa"/>
        </w:tcPr>
        <w:p w14:paraId="0DBDDA00" w14:textId="18CDF12C" w:rsidR="005C27C3" w:rsidRPr="004E6E5D" w:rsidRDefault="007C3712" w:rsidP="004E6E5D">
          <w:pPr>
            <w:pStyle w:val="Header"/>
            <w:tabs>
              <w:tab w:val="clear" w:pos="4819"/>
              <w:tab w:val="clear" w:pos="9071"/>
              <w:tab w:val="left" w:pos="3323"/>
            </w:tabs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75C2A6B6" wp14:editId="259290E5">
                <wp:extent cx="416859" cy="470158"/>
                <wp:effectExtent l="0" t="0" r="2540" b="6350"/>
                <wp:docPr id="162585373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273" cy="48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E6E5D" w:rsidRPr="004E6E5D">
            <w:rPr>
              <w:b/>
              <w:bCs/>
            </w:rPr>
            <w:tab/>
          </w:r>
        </w:p>
      </w:tc>
      <w:tc>
        <w:tcPr>
          <w:tcW w:w="5098" w:type="dxa"/>
          <w:gridSpan w:val="2"/>
        </w:tcPr>
        <w:p w14:paraId="4760E015" w14:textId="719D71AB" w:rsidR="005C27C3" w:rsidRDefault="003A5073" w:rsidP="005C27C3">
          <w:pPr>
            <w:pStyle w:val="Header"/>
          </w:pPr>
          <w:r>
            <w:t>ILMOITTAUTUMINEN</w:t>
          </w:r>
        </w:p>
      </w:tc>
    </w:tr>
    <w:tr w:rsidR="00B4298B" w14:paraId="61C72ABB" w14:textId="77777777" w:rsidTr="004E6E5D">
      <w:tc>
        <w:tcPr>
          <w:tcW w:w="5098" w:type="dxa"/>
          <w:tcBorders>
            <w:bottom w:val="single" w:sz="4" w:space="0" w:color="auto"/>
          </w:tcBorders>
        </w:tcPr>
        <w:p w14:paraId="7E8C0388" w14:textId="2FA9F203" w:rsidR="00B4298B" w:rsidRDefault="007C3712" w:rsidP="005C27C3">
          <w:pPr>
            <w:pStyle w:val="Header"/>
          </w:pPr>
          <w:r w:rsidRPr="004E6E5D">
            <w:rPr>
              <w:b/>
              <w:bCs/>
            </w:rPr>
            <w:t>Holopaisten sukuseura</w:t>
          </w:r>
          <w:r>
            <w:rPr>
              <w:b/>
              <w:bCs/>
            </w:rPr>
            <w:t xml:space="preserve"> </w:t>
          </w:r>
          <w:r w:rsidRPr="004E6E5D">
            <w:rPr>
              <w:b/>
              <w:bCs/>
            </w:rPr>
            <w:t>ry</w:t>
          </w:r>
        </w:p>
      </w:tc>
      <w:tc>
        <w:tcPr>
          <w:tcW w:w="3119" w:type="dxa"/>
          <w:tcBorders>
            <w:bottom w:val="single" w:sz="4" w:space="0" w:color="auto"/>
          </w:tcBorders>
        </w:tcPr>
        <w:p w14:paraId="46F6BE98" w14:textId="293678E6" w:rsidR="00B4298B" w:rsidRDefault="00CF6429" w:rsidP="005C27C3">
          <w:pPr>
            <w:pStyle w:val="Header"/>
          </w:pPr>
          <w:r>
            <w:t>15</w:t>
          </w:r>
          <w:r w:rsidR="00B4298B">
            <w:t>.0</w:t>
          </w:r>
          <w:r w:rsidR="00C05331">
            <w:t>5</w:t>
          </w:r>
          <w:r w:rsidR="00B4298B">
            <w:t>.202</w:t>
          </w:r>
          <w:r w:rsidR="004C351E">
            <w:t>4</w:t>
          </w:r>
        </w:p>
      </w:tc>
      <w:tc>
        <w:tcPr>
          <w:tcW w:w="1979" w:type="dxa"/>
          <w:tcBorders>
            <w:bottom w:val="single" w:sz="4" w:space="0" w:color="auto"/>
          </w:tcBorders>
        </w:tcPr>
        <w:p w14:paraId="5C707862" w14:textId="15A4D64A" w:rsidR="00B4298B" w:rsidRDefault="00B4298B" w:rsidP="005C27C3">
          <w:pPr>
            <w:pStyle w:val="Header"/>
          </w:pPr>
        </w:p>
      </w:tc>
    </w:tr>
  </w:tbl>
  <w:p w14:paraId="05D73D7B" w14:textId="77777777" w:rsidR="00BC3247" w:rsidRPr="005C27C3" w:rsidRDefault="00BC3247" w:rsidP="005C2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3119"/>
      <w:gridCol w:w="1979"/>
    </w:tblGrid>
    <w:tr w:rsidR="003A5073" w14:paraId="0F0D999A" w14:textId="77777777" w:rsidTr="00135588">
      <w:tc>
        <w:tcPr>
          <w:tcW w:w="5098" w:type="dxa"/>
        </w:tcPr>
        <w:p w14:paraId="276C77C5" w14:textId="77777777" w:rsidR="003A5073" w:rsidRPr="004E6E5D" w:rsidRDefault="003A5073" w:rsidP="003A5073">
          <w:pPr>
            <w:pStyle w:val="Header"/>
            <w:tabs>
              <w:tab w:val="clear" w:pos="4819"/>
              <w:tab w:val="clear" w:pos="9071"/>
              <w:tab w:val="left" w:pos="3323"/>
            </w:tabs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4420A5D2" wp14:editId="3F20ADCD">
                <wp:extent cx="416859" cy="470158"/>
                <wp:effectExtent l="0" t="0" r="2540" b="6350"/>
                <wp:docPr id="1224639017" name="Picture 2" descr="A logo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639017" name="Picture 2" descr="A logo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273" cy="48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E6E5D">
            <w:rPr>
              <w:b/>
              <w:bCs/>
            </w:rPr>
            <w:tab/>
          </w:r>
        </w:p>
      </w:tc>
      <w:tc>
        <w:tcPr>
          <w:tcW w:w="5098" w:type="dxa"/>
          <w:gridSpan w:val="2"/>
        </w:tcPr>
        <w:p w14:paraId="073B753F" w14:textId="1FD91482" w:rsidR="003A5073" w:rsidRDefault="00DB78F3" w:rsidP="003A5073">
          <w:pPr>
            <w:pStyle w:val="Header"/>
          </w:pPr>
          <w:r>
            <w:t>ILMOITTAUTUMISLOMAKE</w:t>
          </w:r>
        </w:p>
      </w:tc>
    </w:tr>
    <w:tr w:rsidR="003A5073" w14:paraId="697CA5B0" w14:textId="77777777" w:rsidTr="00135588">
      <w:tc>
        <w:tcPr>
          <w:tcW w:w="5098" w:type="dxa"/>
          <w:tcBorders>
            <w:bottom w:val="single" w:sz="4" w:space="0" w:color="auto"/>
          </w:tcBorders>
        </w:tcPr>
        <w:p w14:paraId="17CA66C4" w14:textId="77777777" w:rsidR="003A5073" w:rsidRDefault="003A5073" w:rsidP="003A5073">
          <w:pPr>
            <w:pStyle w:val="Header"/>
          </w:pPr>
          <w:r w:rsidRPr="004E6E5D">
            <w:rPr>
              <w:b/>
              <w:bCs/>
            </w:rPr>
            <w:t>Holopaisten sukuseura</w:t>
          </w:r>
          <w:r>
            <w:rPr>
              <w:b/>
              <w:bCs/>
            </w:rPr>
            <w:t xml:space="preserve"> </w:t>
          </w:r>
          <w:r w:rsidRPr="004E6E5D">
            <w:rPr>
              <w:b/>
              <w:bCs/>
            </w:rPr>
            <w:t>ry</w:t>
          </w:r>
        </w:p>
      </w:tc>
      <w:tc>
        <w:tcPr>
          <w:tcW w:w="3119" w:type="dxa"/>
          <w:tcBorders>
            <w:bottom w:val="single" w:sz="4" w:space="0" w:color="auto"/>
          </w:tcBorders>
        </w:tcPr>
        <w:p w14:paraId="4AD51B0F" w14:textId="1D618F8D" w:rsidR="003A5073" w:rsidRDefault="000619AC" w:rsidP="003A5073">
          <w:pPr>
            <w:pStyle w:val="Header"/>
          </w:pPr>
          <w:r>
            <w:t>1</w:t>
          </w:r>
          <w:r w:rsidR="00233719">
            <w:t>0</w:t>
          </w:r>
          <w:r w:rsidR="003A5073">
            <w:t>.0</w:t>
          </w:r>
          <w:r w:rsidR="00CD34B4">
            <w:t>5</w:t>
          </w:r>
          <w:r w:rsidR="003A5073">
            <w:t>.202</w:t>
          </w:r>
          <w:r w:rsidR="00CD34B4">
            <w:t>6</w:t>
          </w:r>
        </w:p>
      </w:tc>
      <w:tc>
        <w:tcPr>
          <w:tcW w:w="1979" w:type="dxa"/>
          <w:tcBorders>
            <w:bottom w:val="single" w:sz="4" w:space="0" w:color="auto"/>
          </w:tcBorders>
        </w:tcPr>
        <w:p w14:paraId="6C7BEE94" w14:textId="7DF8C81F" w:rsidR="003A5073" w:rsidRDefault="003A5073" w:rsidP="003A5073">
          <w:pPr>
            <w:pStyle w:val="Header"/>
          </w:pPr>
        </w:p>
      </w:tc>
    </w:tr>
  </w:tbl>
  <w:p w14:paraId="72EA04A6" w14:textId="77777777" w:rsidR="006A1749" w:rsidRPr="003A5073" w:rsidRDefault="006A1749" w:rsidP="003A5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8EC"/>
    <w:multiLevelType w:val="multilevel"/>
    <w:tmpl w:val="129673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2.1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4%1.%2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6322519"/>
    <w:multiLevelType w:val="hybridMultilevel"/>
    <w:tmpl w:val="3A60FCDC"/>
    <w:lvl w:ilvl="0" w:tplc="48926C04">
      <w:start w:val="7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6EC0E5E"/>
    <w:multiLevelType w:val="hybridMultilevel"/>
    <w:tmpl w:val="277C02FE"/>
    <w:lvl w:ilvl="0" w:tplc="020ABAB4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47361DE4"/>
    <w:multiLevelType w:val="hybridMultilevel"/>
    <w:tmpl w:val="E4588D08"/>
    <w:lvl w:ilvl="0" w:tplc="E418ECEE">
      <w:start w:val="7"/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508C5E38"/>
    <w:multiLevelType w:val="hybridMultilevel"/>
    <w:tmpl w:val="4AB42A04"/>
    <w:lvl w:ilvl="0" w:tplc="20D86B9A">
      <w:start w:val="7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50E079EA"/>
    <w:multiLevelType w:val="hybridMultilevel"/>
    <w:tmpl w:val="B412923A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5604174F"/>
    <w:multiLevelType w:val="multilevel"/>
    <w:tmpl w:val="6B109DFA"/>
    <w:lvl w:ilvl="0">
      <w:start w:val="1"/>
      <w:numFmt w:val="decimal"/>
      <w:pStyle w:val="Heading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2C25D9"/>
    <w:multiLevelType w:val="hybridMultilevel"/>
    <w:tmpl w:val="612C6AF4"/>
    <w:lvl w:ilvl="0" w:tplc="37A8AE0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66641"/>
    <w:multiLevelType w:val="hybridMultilevel"/>
    <w:tmpl w:val="28D8515A"/>
    <w:lvl w:ilvl="0" w:tplc="C2ACDB42">
      <w:start w:val="11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6E4C1A6E"/>
    <w:multiLevelType w:val="hybridMultilevel"/>
    <w:tmpl w:val="AC748352"/>
    <w:lvl w:ilvl="0" w:tplc="827094D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528289">
    <w:abstractNumId w:val="0"/>
  </w:num>
  <w:num w:numId="2" w16cid:durableId="334235906">
    <w:abstractNumId w:val="0"/>
  </w:num>
  <w:num w:numId="3" w16cid:durableId="2062898678">
    <w:abstractNumId w:val="0"/>
  </w:num>
  <w:num w:numId="4" w16cid:durableId="1957716672">
    <w:abstractNumId w:val="0"/>
  </w:num>
  <w:num w:numId="5" w16cid:durableId="396558941">
    <w:abstractNumId w:val="0"/>
  </w:num>
  <w:num w:numId="6" w16cid:durableId="984745897">
    <w:abstractNumId w:val="0"/>
  </w:num>
  <w:num w:numId="7" w16cid:durableId="208299043">
    <w:abstractNumId w:val="0"/>
  </w:num>
  <w:num w:numId="8" w16cid:durableId="865211995">
    <w:abstractNumId w:val="0"/>
  </w:num>
  <w:num w:numId="9" w16cid:durableId="1432701825">
    <w:abstractNumId w:val="6"/>
  </w:num>
  <w:num w:numId="10" w16cid:durableId="1502963973">
    <w:abstractNumId w:val="6"/>
  </w:num>
  <w:num w:numId="11" w16cid:durableId="835072017">
    <w:abstractNumId w:val="6"/>
  </w:num>
  <w:num w:numId="12" w16cid:durableId="273294189">
    <w:abstractNumId w:val="5"/>
  </w:num>
  <w:num w:numId="13" w16cid:durableId="1655329520">
    <w:abstractNumId w:val="2"/>
  </w:num>
  <w:num w:numId="14" w16cid:durableId="267080326">
    <w:abstractNumId w:val="1"/>
  </w:num>
  <w:num w:numId="15" w16cid:durableId="975718561">
    <w:abstractNumId w:val="4"/>
  </w:num>
  <w:num w:numId="16" w16cid:durableId="276259199">
    <w:abstractNumId w:val="7"/>
  </w:num>
  <w:num w:numId="17" w16cid:durableId="163401659">
    <w:abstractNumId w:val="3"/>
  </w:num>
  <w:num w:numId="18" w16cid:durableId="1363238429">
    <w:abstractNumId w:val="9"/>
  </w:num>
  <w:num w:numId="19" w16cid:durableId="7926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E5"/>
    <w:rsid w:val="000019E9"/>
    <w:rsid w:val="0000442E"/>
    <w:rsid w:val="00006E53"/>
    <w:rsid w:val="0001059F"/>
    <w:rsid w:val="0001248F"/>
    <w:rsid w:val="00013EFB"/>
    <w:rsid w:val="0001508B"/>
    <w:rsid w:val="00017406"/>
    <w:rsid w:val="000174A9"/>
    <w:rsid w:val="00017D93"/>
    <w:rsid w:val="00026619"/>
    <w:rsid w:val="00026D50"/>
    <w:rsid w:val="00035156"/>
    <w:rsid w:val="00037AEA"/>
    <w:rsid w:val="00037F0A"/>
    <w:rsid w:val="0004673E"/>
    <w:rsid w:val="00046D43"/>
    <w:rsid w:val="00050376"/>
    <w:rsid w:val="000513A9"/>
    <w:rsid w:val="000529F7"/>
    <w:rsid w:val="00053A38"/>
    <w:rsid w:val="00055E38"/>
    <w:rsid w:val="000612D5"/>
    <w:rsid w:val="000619AC"/>
    <w:rsid w:val="00065F04"/>
    <w:rsid w:val="00066373"/>
    <w:rsid w:val="0007067F"/>
    <w:rsid w:val="0007469B"/>
    <w:rsid w:val="000804DB"/>
    <w:rsid w:val="00080D30"/>
    <w:rsid w:val="000905B0"/>
    <w:rsid w:val="000931CD"/>
    <w:rsid w:val="000965E0"/>
    <w:rsid w:val="000A1348"/>
    <w:rsid w:val="000A32A8"/>
    <w:rsid w:val="000A4165"/>
    <w:rsid w:val="000A6BF5"/>
    <w:rsid w:val="000B43CE"/>
    <w:rsid w:val="000B702D"/>
    <w:rsid w:val="000B7A5F"/>
    <w:rsid w:val="000C4A30"/>
    <w:rsid w:val="000C4F85"/>
    <w:rsid w:val="000C6254"/>
    <w:rsid w:val="000C69CB"/>
    <w:rsid w:val="000D1073"/>
    <w:rsid w:val="000D20B4"/>
    <w:rsid w:val="000D7F88"/>
    <w:rsid w:val="000E3D53"/>
    <w:rsid w:val="000E79A5"/>
    <w:rsid w:val="000E7F37"/>
    <w:rsid w:val="00100434"/>
    <w:rsid w:val="001029B1"/>
    <w:rsid w:val="00103F5E"/>
    <w:rsid w:val="001040AF"/>
    <w:rsid w:val="00104E56"/>
    <w:rsid w:val="0010598B"/>
    <w:rsid w:val="00106CDC"/>
    <w:rsid w:val="00107079"/>
    <w:rsid w:val="00116674"/>
    <w:rsid w:val="00120205"/>
    <w:rsid w:val="00147A45"/>
    <w:rsid w:val="00151A2E"/>
    <w:rsid w:val="00157B32"/>
    <w:rsid w:val="00160CE9"/>
    <w:rsid w:val="001612E3"/>
    <w:rsid w:val="00161B7E"/>
    <w:rsid w:val="00162978"/>
    <w:rsid w:val="001639EA"/>
    <w:rsid w:val="00163D93"/>
    <w:rsid w:val="001666AF"/>
    <w:rsid w:val="00180A74"/>
    <w:rsid w:val="00181484"/>
    <w:rsid w:val="00181B42"/>
    <w:rsid w:val="00181B79"/>
    <w:rsid w:val="00186731"/>
    <w:rsid w:val="00191FC6"/>
    <w:rsid w:val="00192212"/>
    <w:rsid w:val="00194A63"/>
    <w:rsid w:val="001A3D82"/>
    <w:rsid w:val="001A4A29"/>
    <w:rsid w:val="001A59DA"/>
    <w:rsid w:val="001A65C3"/>
    <w:rsid w:val="001A7316"/>
    <w:rsid w:val="001B2E0F"/>
    <w:rsid w:val="001B5A0C"/>
    <w:rsid w:val="001C4852"/>
    <w:rsid w:val="001C4A3C"/>
    <w:rsid w:val="001D1671"/>
    <w:rsid w:val="001D1788"/>
    <w:rsid w:val="001D2634"/>
    <w:rsid w:val="001D6824"/>
    <w:rsid w:val="001D6C1C"/>
    <w:rsid w:val="001E29FA"/>
    <w:rsid w:val="001E4FA0"/>
    <w:rsid w:val="001F1BC3"/>
    <w:rsid w:val="00202751"/>
    <w:rsid w:val="00203535"/>
    <w:rsid w:val="002061FE"/>
    <w:rsid w:val="00212A00"/>
    <w:rsid w:val="00212D68"/>
    <w:rsid w:val="00214221"/>
    <w:rsid w:val="00220582"/>
    <w:rsid w:val="002251EA"/>
    <w:rsid w:val="00225334"/>
    <w:rsid w:val="00232428"/>
    <w:rsid w:val="00233719"/>
    <w:rsid w:val="00236137"/>
    <w:rsid w:val="0024255D"/>
    <w:rsid w:val="00244421"/>
    <w:rsid w:val="00244FA4"/>
    <w:rsid w:val="00245F14"/>
    <w:rsid w:val="00247834"/>
    <w:rsid w:val="00255DF7"/>
    <w:rsid w:val="0025745D"/>
    <w:rsid w:val="00270819"/>
    <w:rsid w:val="00275E61"/>
    <w:rsid w:val="002954B1"/>
    <w:rsid w:val="002B01F7"/>
    <w:rsid w:val="002B1864"/>
    <w:rsid w:val="002B344E"/>
    <w:rsid w:val="002C18BD"/>
    <w:rsid w:val="002D244C"/>
    <w:rsid w:val="002D538C"/>
    <w:rsid w:val="002D625D"/>
    <w:rsid w:val="002D6B80"/>
    <w:rsid w:val="002E1842"/>
    <w:rsid w:val="002E186F"/>
    <w:rsid w:val="002E4E8B"/>
    <w:rsid w:val="002E6698"/>
    <w:rsid w:val="002F18F8"/>
    <w:rsid w:val="002F7D57"/>
    <w:rsid w:val="00302AD6"/>
    <w:rsid w:val="00303249"/>
    <w:rsid w:val="003122DD"/>
    <w:rsid w:val="0031561C"/>
    <w:rsid w:val="003165A3"/>
    <w:rsid w:val="00316C64"/>
    <w:rsid w:val="003173A1"/>
    <w:rsid w:val="00317648"/>
    <w:rsid w:val="00317798"/>
    <w:rsid w:val="00324F53"/>
    <w:rsid w:val="0033313B"/>
    <w:rsid w:val="00350981"/>
    <w:rsid w:val="0035174B"/>
    <w:rsid w:val="00352DEE"/>
    <w:rsid w:val="003562B0"/>
    <w:rsid w:val="003576E5"/>
    <w:rsid w:val="003638ED"/>
    <w:rsid w:val="0036568B"/>
    <w:rsid w:val="003662C5"/>
    <w:rsid w:val="00373733"/>
    <w:rsid w:val="00374D66"/>
    <w:rsid w:val="003752D0"/>
    <w:rsid w:val="00375EE5"/>
    <w:rsid w:val="0038746E"/>
    <w:rsid w:val="00387690"/>
    <w:rsid w:val="0039419C"/>
    <w:rsid w:val="00397B22"/>
    <w:rsid w:val="00397DFE"/>
    <w:rsid w:val="003A38CE"/>
    <w:rsid w:val="003A5073"/>
    <w:rsid w:val="003A769E"/>
    <w:rsid w:val="003A7C81"/>
    <w:rsid w:val="003B0E53"/>
    <w:rsid w:val="003B6F0B"/>
    <w:rsid w:val="003C383A"/>
    <w:rsid w:val="003D1D47"/>
    <w:rsid w:val="003D20C6"/>
    <w:rsid w:val="003D2C48"/>
    <w:rsid w:val="003D4216"/>
    <w:rsid w:val="003E002A"/>
    <w:rsid w:val="003E300B"/>
    <w:rsid w:val="003E329C"/>
    <w:rsid w:val="003F4724"/>
    <w:rsid w:val="00400573"/>
    <w:rsid w:val="0040442A"/>
    <w:rsid w:val="00406805"/>
    <w:rsid w:val="00411190"/>
    <w:rsid w:val="004148D5"/>
    <w:rsid w:val="004203C3"/>
    <w:rsid w:val="00422F4A"/>
    <w:rsid w:val="0042535D"/>
    <w:rsid w:val="00426252"/>
    <w:rsid w:val="00442A40"/>
    <w:rsid w:val="00450D71"/>
    <w:rsid w:val="0045284A"/>
    <w:rsid w:val="00453C18"/>
    <w:rsid w:val="0045419C"/>
    <w:rsid w:val="0046409E"/>
    <w:rsid w:val="0046463B"/>
    <w:rsid w:val="00473D3C"/>
    <w:rsid w:val="004752D4"/>
    <w:rsid w:val="0048207F"/>
    <w:rsid w:val="0048319F"/>
    <w:rsid w:val="004854BB"/>
    <w:rsid w:val="004860D9"/>
    <w:rsid w:val="00486AC7"/>
    <w:rsid w:val="004A3832"/>
    <w:rsid w:val="004B5C01"/>
    <w:rsid w:val="004C351E"/>
    <w:rsid w:val="004C486E"/>
    <w:rsid w:val="004D1D9D"/>
    <w:rsid w:val="004D4782"/>
    <w:rsid w:val="004E0BD0"/>
    <w:rsid w:val="004E1EB8"/>
    <w:rsid w:val="004E6E5D"/>
    <w:rsid w:val="004E6F33"/>
    <w:rsid w:val="004E7777"/>
    <w:rsid w:val="00507FFD"/>
    <w:rsid w:val="005165E4"/>
    <w:rsid w:val="005169DE"/>
    <w:rsid w:val="00517206"/>
    <w:rsid w:val="00521CF1"/>
    <w:rsid w:val="00522D9D"/>
    <w:rsid w:val="00522F8A"/>
    <w:rsid w:val="00526179"/>
    <w:rsid w:val="00544F34"/>
    <w:rsid w:val="005454FA"/>
    <w:rsid w:val="00547466"/>
    <w:rsid w:val="005544D9"/>
    <w:rsid w:val="00554721"/>
    <w:rsid w:val="00557868"/>
    <w:rsid w:val="00561F5E"/>
    <w:rsid w:val="00562C0D"/>
    <w:rsid w:val="00566021"/>
    <w:rsid w:val="005669DF"/>
    <w:rsid w:val="00573C07"/>
    <w:rsid w:val="00577536"/>
    <w:rsid w:val="005813C5"/>
    <w:rsid w:val="005849E9"/>
    <w:rsid w:val="00587651"/>
    <w:rsid w:val="0059098D"/>
    <w:rsid w:val="0059793D"/>
    <w:rsid w:val="005A5BBC"/>
    <w:rsid w:val="005A7954"/>
    <w:rsid w:val="005B17BE"/>
    <w:rsid w:val="005B29EA"/>
    <w:rsid w:val="005B3745"/>
    <w:rsid w:val="005C0065"/>
    <w:rsid w:val="005C2589"/>
    <w:rsid w:val="005C27C3"/>
    <w:rsid w:val="005C3A03"/>
    <w:rsid w:val="005D1C5A"/>
    <w:rsid w:val="005D2157"/>
    <w:rsid w:val="005E1799"/>
    <w:rsid w:val="005E7E68"/>
    <w:rsid w:val="005F5A20"/>
    <w:rsid w:val="005F6DBE"/>
    <w:rsid w:val="006023B4"/>
    <w:rsid w:val="00606892"/>
    <w:rsid w:val="006076FF"/>
    <w:rsid w:val="006149E3"/>
    <w:rsid w:val="00617F61"/>
    <w:rsid w:val="006216A3"/>
    <w:rsid w:val="00621916"/>
    <w:rsid w:val="00624481"/>
    <w:rsid w:val="006414FD"/>
    <w:rsid w:val="00645757"/>
    <w:rsid w:val="00650B2D"/>
    <w:rsid w:val="00651CD0"/>
    <w:rsid w:val="00652241"/>
    <w:rsid w:val="0067055F"/>
    <w:rsid w:val="006722CC"/>
    <w:rsid w:val="00674BD7"/>
    <w:rsid w:val="00681DCE"/>
    <w:rsid w:val="0068400F"/>
    <w:rsid w:val="00684316"/>
    <w:rsid w:val="00693718"/>
    <w:rsid w:val="00697A85"/>
    <w:rsid w:val="006A1749"/>
    <w:rsid w:val="006A68EC"/>
    <w:rsid w:val="006C5059"/>
    <w:rsid w:val="006E0238"/>
    <w:rsid w:val="006E5D7F"/>
    <w:rsid w:val="006E7956"/>
    <w:rsid w:val="0070622C"/>
    <w:rsid w:val="007063FB"/>
    <w:rsid w:val="007159A5"/>
    <w:rsid w:val="00716CE2"/>
    <w:rsid w:val="00722B85"/>
    <w:rsid w:val="007238F1"/>
    <w:rsid w:val="0072437A"/>
    <w:rsid w:val="007265C0"/>
    <w:rsid w:val="00736158"/>
    <w:rsid w:val="00740AC9"/>
    <w:rsid w:val="00741E37"/>
    <w:rsid w:val="007513D0"/>
    <w:rsid w:val="007513E0"/>
    <w:rsid w:val="00751AA8"/>
    <w:rsid w:val="00753986"/>
    <w:rsid w:val="00761204"/>
    <w:rsid w:val="00763225"/>
    <w:rsid w:val="0077431C"/>
    <w:rsid w:val="00780BA0"/>
    <w:rsid w:val="007852E0"/>
    <w:rsid w:val="00786CCA"/>
    <w:rsid w:val="00786F69"/>
    <w:rsid w:val="007879A5"/>
    <w:rsid w:val="00792F86"/>
    <w:rsid w:val="007939F1"/>
    <w:rsid w:val="007946D3"/>
    <w:rsid w:val="007C35DC"/>
    <w:rsid w:val="007C3712"/>
    <w:rsid w:val="007C54A5"/>
    <w:rsid w:val="007D379A"/>
    <w:rsid w:val="007D5B6A"/>
    <w:rsid w:val="007D7271"/>
    <w:rsid w:val="007E07F5"/>
    <w:rsid w:val="007E0AA8"/>
    <w:rsid w:val="007E1738"/>
    <w:rsid w:val="007E506F"/>
    <w:rsid w:val="007F585B"/>
    <w:rsid w:val="008031B8"/>
    <w:rsid w:val="00813998"/>
    <w:rsid w:val="00815ED5"/>
    <w:rsid w:val="008248FF"/>
    <w:rsid w:val="00826B7A"/>
    <w:rsid w:val="00831BF4"/>
    <w:rsid w:val="00835139"/>
    <w:rsid w:val="00836091"/>
    <w:rsid w:val="00836857"/>
    <w:rsid w:val="008429D4"/>
    <w:rsid w:val="00842EB5"/>
    <w:rsid w:val="00843732"/>
    <w:rsid w:val="00853B65"/>
    <w:rsid w:val="008569A9"/>
    <w:rsid w:val="00875582"/>
    <w:rsid w:val="008758CD"/>
    <w:rsid w:val="008770D5"/>
    <w:rsid w:val="00881AE0"/>
    <w:rsid w:val="00886C42"/>
    <w:rsid w:val="00893DD4"/>
    <w:rsid w:val="00894D44"/>
    <w:rsid w:val="00895743"/>
    <w:rsid w:val="008975E5"/>
    <w:rsid w:val="008A0F64"/>
    <w:rsid w:val="008A3F58"/>
    <w:rsid w:val="008A737B"/>
    <w:rsid w:val="008B26FA"/>
    <w:rsid w:val="008B5738"/>
    <w:rsid w:val="008C0B64"/>
    <w:rsid w:val="008C20CA"/>
    <w:rsid w:val="008C2360"/>
    <w:rsid w:val="008D2524"/>
    <w:rsid w:val="008D2D22"/>
    <w:rsid w:val="008D5AB5"/>
    <w:rsid w:val="008E10BE"/>
    <w:rsid w:val="008E5983"/>
    <w:rsid w:val="008E6B49"/>
    <w:rsid w:val="008E77A3"/>
    <w:rsid w:val="008F396E"/>
    <w:rsid w:val="008F3C1B"/>
    <w:rsid w:val="008F587C"/>
    <w:rsid w:val="008F5A2D"/>
    <w:rsid w:val="008F66FA"/>
    <w:rsid w:val="00904B74"/>
    <w:rsid w:val="00904D6C"/>
    <w:rsid w:val="009259C1"/>
    <w:rsid w:val="00925A45"/>
    <w:rsid w:val="009260FB"/>
    <w:rsid w:val="00932589"/>
    <w:rsid w:val="009325CF"/>
    <w:rsid w:val="009414CC"/>
    <w:rsid w:val="00943813"/>
    <w:rsid w:val="00947999"/>
    <w:rsid w:val="009506BA"/>
    <w:rsid w:val="00956106"/>
    <w:rsid w:val="009605C8"/>
    <w:rsid w:val="009611F4"/>
    <w:rsid w:val="00962280"/>
    <w:rsid w:val="00970308"/>
    <w:rsid w:val="00970404"/>
    <w:rsid w:val="00972578"/>
    <w:rsid w:val="00985968"/>
    <w:rsid w:val="009860DC"/>
    <w:rsid w:val="00995DC1"/>
    <w:rsid w:val="009967D3"/>
    <w:rsid w:val="00996A43"/>
    <w:rsid w:val="009A0C18"/>
    <w:rsid w:val="009A2289"/>
    <w:rsid w:val="009A3B5A"/>
    <w:rsid w:val="009A3FC0"/>
    <w:rsid w:val="009A4EC0"/>
    <w:rsid w:val="009B574A"/>
    <w:rsid w:val="009C02B2"/>
    <w:rsid w:val="009D4700"/>
    <w:rsid w:val="009D4BC4"/>
    <w:rsid w:val="009D6213"/>
    <w:rsid w:val="009E0176"/>
    <w:rsid w:val="009E0A72"/>
    <w:rsid w:val="009E1938"/>
    <w:rsid w:val="009E31C5"/>
    <w:rsid w:val="009E6503"/>
    <w:rsid w:val="009F12BC"/>
    <w:rsid w:val="009F35FF"/>
    <w:rsid w:val="009F631F"/>
    <w:rsid w:val="00A068A5"/>
    <w:rsid w:val="00A15997"/>
    <w:rsid w:val="00A17FC6"/>
    <w:rsid w:val="00A2793A"/>
    <w:rsid w:val="00A308C6"/>
    <w:rsid w:val="00A31E46"/>
    <w:rsid w:val="00A34984"/>
    <w:rsid w:val="00A40380"/>
    <w:rsid w:val="00A44ECA"/>
    <w:rsid w:val="00A45FD8"/>
    <w:rsid w:val="00A514F1"/>
    <w:rsid w:val="00A51D89"/>
    <w:rsid w:val="00A54FB0"/>
    <w:rsid w:val="00A61188"/>
    <w:rsid w:val="00A669BC"/>
    <w:rsid w:val="00A72324"/>
    <w:rsid w:val="00A73E93"/>
    <w:rsid w:val="00A7629E"/>
    <w:rsid w:val="00A80BE2"/>
    <w:rsid w:val="00A81D99"/>
    <w:rsid w:val="00A83630"/>
    <w:rsid w:val="00A8393A"/>
    <w:rsid w:val="00A93204"/>
    <w:rsid w:val="00A9738E"/>
    <w:rsid w:val="00A97820"/>
    <w:rsid w:val="00AB1746"/>
    <w:rsid w:val="00AB2E06"/>
    <w:rsid w:val="00AB353D"/>
    <w:rsid w:val="00AC1057"/>
    <w:rsid w:val="00AC1508"/>
    <w:rsid w:val="00AC240A"/>
    <w:rsid w:val="00AC3DA5"/>
    <w:rsid w:val="00AC621E"/>
    <w:rsid w:val="00AC6B11"/>
    <w:rsid w:val="00AC6CA3"/>
    <w:rsid w:val="00AD12CD"/>
    <w:rsid w:val="00AD2146"/>
    <w:rsid w:val="00AE7546"/>
    <w:rsid w:val="00AF063B"/>
    <w:rsid w:val="00AF1D7C"/>
    <w:rsid w:val="00AF1E59"/>
    <w:rsid w:val="00AF22E2"/>
    <w:rsid w:val="00AF358F"/>
    <w:rsid w:val="00AF5146"/>
    <w:rsid w:val="00AF6776"/>
    <w:rsid w:val="00B00F60"/>
    <w:rsid w:val="00B06586"/>
    <w:rsid w:val="00B12519"/>
    <w:rsid w:val="00B12A96"/>
    <w:rsid w:val="00B16145"/>
    <w:rsid w:val="00B2739A"/>
    <w:rsid w:val="00B33C15"/>
    <w:rsid w:val="00B371CB"/>
    <w:rsid w:val="00B4298B"/>
    <w:rsid w:val="00B51D69"/>
    <w:rsid w:val="00B52623"/>
    <w:rsid w:val="00B530D7"/>
    <w:rsid w:val="00B53B29"/>
    <w:rsid w:val="00B54622"/>
    <w:rsid w:val="00B55398"/>
    <w:rsid w:val="00B56187"/>
    <w:rsid w:val="00B622F7"/>
    <w:rsid w:val="00B67D41"/>
    <w:rsid w:val="00B7457C"/>
    <w:rsid w:val="00B84AEC"/>
    <w:rsid w:val="00B878E2"/>
    <w:rsid w:val="00B917A8"/>
    <w:rsid w:val="00B91FB9"/>
    <w:rsid w:val="00B942DC"/>
    <w:rsid w:val="00B94868"/>
    <w:rsid w:val="00B96AF4"/>
    <w:rsid w:val="00BA3C1E"/>
    <w:rsid w:val="00BA4DAB"/>
    <w:rsid w:val="00BA6F18"/>
    <w:rsid w:val="00BB2272"/>
    <w:rsid w:val="00BB675E"/>
    <w:rsid w:val="00BB6786"/>
    <w:rsid w:val="00BC032B"/>
    <w:rsid w:val="00BC17F7"/>
    <w:rsid w:val="00BC3247"/>
    <w:rsid w:val="00BC7D2D"/>
    <w:rsid w:val="00BE63D8"/>
    <w:rsid w:val="00BE7FAB"/>
    <w:rsid w:val="00BF642C"/>
    <w:rsid w:val="00BF761D"/>
    <w:rsid w:val="00C00FC4"/>
    <w:rsid w:val="00C03C02"/>
    <w:rsid w:val="00C05331"/>
    <w:rsid w:val="00C07D28"/>
    <w:rsid w:val="00C1211E"/>
    <w:rsid w:val="00C232BC"/>
    <w:rsid w:val="00C257DF"/>
    <w:rsid w:val="00C32AD5"/>
    <w:rsid w:val="00C32BDE"/>
    <w:rsid w:val="00C341D5"/>
    <w:rsid w:val="00C3529B"/>
    <w:rsid w:val="00C51BCA"/>
    <w:rsid w:val="00C52E9B"/>
    <w:rsid w:val="00C5551A"/>
    <w:rsid w:val="00C57148"/>
    <w:rsid w:val="00C624B5"/>
    <w:rsid w:val="00C71A93"/>
    <w:rsid w:val="00C77432"/>
    <w:rsid w:val="00C80ABE"/>
    <w:rsid w:val="00C81531"/>
    <w:rsid w:val="00C8600B"/>
    <w:rsid w:val="00C8725E"/>
    <w:rsid w:val="00C877AD"/>
    <w:rsid w:val="00C9565D"/>
    <w:rsid w:val="00C95BB7"/>
    <w:rsid w:val="00CA08D6"/>
    <w:rsid w:val="00CA263F"/>
    <w:rsid w:val="00CA59CC"/>
    <w:rsid w:val="00CA7030"/>
    <w:rsid w:val="00CB1F35"/>
    <w:rsid w:val="00CB4CD6"/>
    <w:rsid w:val="00CB6716"/>
    <w:rsid w:val="00CB7A23"/>
    <w:rsid w:val="00CC6D54"/>
    <w:rsid w:val="00CD34B4"/>
    <w:rsid w:val="00CD6DB6"/>
    <w:rsid w:val="00CE3C25"/>
    <w:rsid w:val="00CE47CE"/>
    <w:rsid w:val="00CE56C0"/>
    <w:rsid w:val="00CE5E3E"/>
    <w:rsid w:val="00CF6429"/>
    <w:rsid w:val="00CF6B4E"/>
    <w:rsid w:val="00D00A90"/>
    <w:rsid w:val="00D024AC"/>
    <w:rsid w:val="00D130C0"/>
    <w:rsid w:val="00D135DB"/>
    <w:rsid w:val="00D25A37"/>
    <w:rsid w:val="00D26AE3"/>
    <w:rsid w:val="00D26FC5"/>
    <w:rsid w:val="00D2733C"/>
    <w:rsid w:val="00D31708"/>
    <w:rsid w:val="00D37953"/>
    <w:rsid w:val="00D42B94"/>
    <w:rsid w:val="00D4490B"/>
    <w:rsid w:val="00D469AD"/>
    <w:rsid w:val="00D54549"/>
    <w:rsid w:val="00D54CE5"/>
    <w:rsid w:val="00D550E1"/>
    <w:rsid w:val="00D66165"/>
    <w:rsid w:val="00D67C8E"/>
    <w:rsid w:val="00D73C50"/>
    <w:rsid w:val="00D8045C"/>
    <w:rsid w:val="00D80B27"/>
    <w:rsid w:val="00D80C5A"/>
    <w:rsid w:val="00D82E2C"/>
    <w:rsid w:val="00D90A05"/>
    <w:rsid w:val="00DA4599"/>
    <w:rsid w:val="00DA4F43"/>
    <w:rsid w:val="00DA64CA"/>
    <w:rsid w:val="00DB10B8"/>
    <w:rsid w:val="00DB126D"/>
    <w:rsid w:val="00DB4634"/>
    <w:rsid w:val="00DB5E9B"/>
    <w:rsid w:val="00DB6230"/>
    <w:rsid w:val="00DB743F"/>
    <w:rsid w:val="00DB78F3"/>
    <w:rsid w:val="00DC122A"/>
    <w:rsid w:val="00DC2D74"/>
    <w:rsid w:val="00DC54E0"/>
    <w:rsid w:val="00DD2094"/>
    <w:rsid w:val="00DD2691"/>
    <w:rsid w:val="00DD7170"/>
    <w:rsid w:val="00DE0567"/>
    <w:rsid w:val="00DE0E7E"/>
    <w:rsid w:val="00DE0FCD"/>
    <w:rsid w:val="00DE6C9C"/>
    <w:rsid w:val="00DF1805"/>
    <w:rsid w:val="00E004B5"/>
    <w:rsid w:val="00E02BCC"/>
    <w:rsid w:val="00E02D04"/>
    <w:rsid w:val="00E0646B"/>
    <w:rsid w:val="00E112C0"/>
    <w:rsid w:val="00E142CE"/>
    <w:rsid w:val="00E14499"/>
    <w:rsid w:val="00E14968"/>
    <w:rsid w:val="00E14DC1"/>
    <w:rsid w:val="00E172DD"/>
    <w:rsid w:val="00E17576"/>
    <w:rsid w:val="00E219C5"/>
    <w:rsid w:val="00E22265"/>
    <w:rsid w:val="00E24A0E"/>
    <w:rsid w:val="00E30762"/>
    <w:rsid w:val="00E3235A"/>
    <w:rsid w:val="00E33E8E"/>
    <w:rsid w:val="00E367F6"/>
    <w:rsid w:val="00E370FA"/>
    <w:rsid w:val="00E41D73"/>
    <w:rsid w:val="00E62326"/>
    <w:rsid w:val="00E73C49"/>
    <w:rsid w:val="00E7678D"/>
    <w:rsid w:val="00E84434"/>
    <w:rsid w:val="00E90025"/>
    <w:rsid w:val="00E9080F"/>
    <w:rsid w:val="00EB12EA"/>
    <w:rsid w:val="00EB252A"/>
    <w:rsid w:val="00EB5B5B"/>
    <w:rsid w:val="00EC14D4"/>
    <w:rsid w:val="00EC76B1"/>
    <w:rsid w:val="00ED3B20"/>
    <w:rsid w:val="00EE10AE"/>
    <w:rsid w:val="00EE250D"/>
    <w:rsid w:val="00EE257C"/>
    <w:rsid w:val="00EE49A1"/>
    <w:rsid w:val="00EF15F1"/>
    <w:rsid w:val="00EF7FE0"/>
    <w:rsid w:val="00F017D9"/>
    <w:rsid w:val="00F03E31"/>
    <w:rsid w:val="00F067EB"/>
    <w:rsid w:val="00F121E0"/>
    <w:rsid w:val="00F15E80"/>
    <w:rsid w:val="00F168CC"/>
    <w:rsid w:val="00F16DE7"/>
    <w:rsid w:val="00F20FF5"/>
    <w:rsid w:val="00F21930"/>
    <w:rsid w:val="00F23EDD"/>
    <w:rsid w:val="00F264DC"/>
    <w:rsid w:val="00F2660C"/>
    <w:rsid w:val="00F33530"/>
    <w:rsid w:val="00F337D0"/>
    <w:rsid w:val="00F34109"/>
    <w:rsid w:val="00F37BDD"/>
    <w:rsid w:val="00F4094D"/>
    <w:rsid w:val="00F509FE"/>
    <w:rsid w:val="00F52166"/>
    <w:rsid w:val="00F524DB"/>
    <w:rsid w:val="00F5693C"/>
    <w:rsid w:val="00F569C5"/>
    <w:rsid w:val="00F642FC"/>
    <w:rsid w:val="00F66F06"/>
    <w:rsid w:val="00F72E5B"/>
    <w:rsid w:val="00F72F36"/>
    <w:rsid w:val="00F74EE8"/>
    <w:rsid w:val="00F758AC"/>
    <w:rsid w:val="00F77507"/>
    <w:rsid w:val="00F84C1A"/>
    <w:rsid w:val="00F900CF"/>
    <w:rsid w:val="00FA59E9"/>
    <w:rsid w:val="00FA5B9C"/>
    <w:rsid w:val="00FA7DD9"/>
    <w:rsid w:val="00FB0896"/>
    <w:rsid w:val="00FB1CD6"/>
    <w:rsid w:val="00FB31C2"/>
    <w:rsid w:val="00FC26E4"/>
    <w:rsid w:val="00FD0141"/>
    <w:rsid w:val="00FD6767"/>
    <w:rsid w:val="00FE20B6"/>
    <w:rsid w:val="00FF46C4"/>
    <w:rsid w:val="00FF53DB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5B848AD"/>
  <w15:chartTrackingRefBased/>
  <w15:docId w15:val="{46F215B4-2D27-4E17-AD2A-B6EDDBE9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ECA"/>
    <w:rPr>
      <w:rFonts w:ascii="Arial" w:hAnsi="Arial"/>
      <w:sz w:val="24"/>
      <w:szCs w:val="24"/>
    </w:rPr>
  </w:style>
  <w:style w:type="paragraph" w:styleId="Heading1">
    <w:name w:val="heading 1"/>
    <w:aliases w:val="Heading 1 Char"/>
    <w:basedOn w:val="Normal"/>
    <w:next w:val="Normal"/>
    <w:qFormat/>
    <w:rsid w:val="00D130C0"/>
    <w:pPr>
      <w:spacing w:before="240" w:after="240"/>
      <w:outlineLvl w:val="0"/>
    </w:pPr>
    <w:rPr>
      <w:b/>
      <w:caps/>
      <w:sz w:val="36"/>
      <w:szCs w:val="36"/>
    </w:rPr>
  </w:style>
  <w:style w:type="paragraph" w:styleId="Heading2">
    <w:name w:val="heading 2"/>
    <w:basedOn w:val="Normal"/>
    <w:next w:val="Normal"/>
    <w:qFormat/>
    <w:rsid w:val="00103F5E"/>
    <w:pPr>
      <w:numPr>
        <w:numId w:val="11"/>
      </w:numPr>
      <w:spacing w:before="120" w:after="120"/>
      <w:ind w:right="-397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103F5E"/>
    <w:pPr>
      <w:numPr>
        <w:ilvl w:val="1"/>
        <w:numId w:val="11"/>
      </w:numPr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6230"/>
    <w:pPr>
      <w:keepNext/>
      <w:numPr>
        <w:ilvl w:val="2"/>
        <w:numId w:val="11"/>
      </w:numPr>
      <w:spacing w:before="240" w:after="60"/>
      <w:ind w:left="1372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103F5E"/>
    <w:pPr>
      <w:numPr>
        <w:ilvl w:val="4"/>
        <w:numId w:val="11"/>
      </w:numPr>
      <w:outlineLvl w:val="4"/>
    </w:pPr>
    <w:rPr>
      <w:rFonts w:ascii="Tms Rmn" w:hAnsi="Tms Rmn"/>
      <w:lang w:val="en-GB"/>
    </w:rPr>
  </w:style>
  <w:style w:type="paragraph" w:styleId="Heading6">
    <w:name w:val="heading 6"/>
    <w:basedOn w:val="Normal"/>
    <w:next w:val="Normal"/>
    <w:qFormat/>
    <w:rsid w:val="00103F5E"/>
    <w:pPr>
      <w:numPr>
        <w:ilvl w:val="5"/>
        <w:numId w:val="11"/>
      </w:numPr>
      <w:outlineLvl w:val="5"/>
    </w:pPr>
    <w:rPr>
      <w:rFonts w:ascii="CG Times (W1)" w:hAnsi="CG Times (W1)"/>
      <w:u w:val="single"/>
    </w:rPr>
  </w:style>
  <w:style w:type="paragraph" w:styleId="Heading7">
    <w:name w:val="heading 7"/>
    <w:basedOn w:val="Normal"/>
    <w:next w:val="Normal"/>
    <w:qFormat/>
    <w:rsid w:val="00103F5E"/>
    <w:pPr>
      <w:numPr>
        <w:ilvl w:val="6"/>
        <w:numId w:val="11"/>
      </w:numPr>
      <w:outlineLvl w:val="6"/>
    </w:pPr>
    <w:rPr>
      <w:rFonts w:ascii="Tms Rmn" w:hAnsi="Tms Rmn"/>
      <w:lang w:val="en-GB"/>
    </w:rPr>
  </w:style>
  <w:style w:type="paragraph" w:styleId="Heading8">
    <w:name w:val="heading 8"/>
    <w:basedOn w:val="Normal"/>
    <w:next w:val="Normal"/>
    <w:qFormat/>
    <w:rsid w:val="00103F5E"/>
    <w:pPr>
      <w:numPr>
        <w:ilvl w:val="7"/>
        <w:numId w:val="11"/>
      </w:numPr>
      <w:outlineLvl w:val="7"/>
    </w:pPr>
    <w:rPr>
      <w:rFonts w:ascii="Tms Rmn" w:hAnsi="Tms Rmn"/>
      <w:lang w:val="en-GB"/>
    </w:rPr>
  </w:style>
  <w:style w:type="paragraph" w:styleId="Heading9">
    <w:name w:val="heading 9"/>
    <w:basedOn w:val="Normal"/>
    <w:next w:val="Normal"/>
    <w:qFormat/>
    <w:rsid w:val="00103F5E"/>
    <w:pPr>
      <w:numPr>
        <w:ilvl w:val="8"/>
        <w:numId w:val="11"/>
      </w:numPr>
      <w:outlineLvl w:val="8"/>
    </w:pPr>
    <w:rPr>
      <w:rFonts w:ascii="Tms Rmn" w:hAnsi="Tms Rm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atunnusylinrivi">
    <w:name w:val="Alatunnus ylin rivi"/>
    <w:basedOn w:val="Normal"/>
    <w:rsid w:val="00DB6230"/>
    <w:pPr>
      <w:pBdr>
        <w:bottom w:val="single" w:sz="6" w:space="1" w:color="auto"/>
      </w:pBdr>
      <w:ind w:left="-57" w:right="-57"/>
    </w:pPr>
  </w:style>
  <w:style w:type="paragraph" w:styleId="BodyText">
    <w:name w:val="Body Text"/>
    <w:basedOn w:val="Normal"/>
    <w:rsid w:val="00DB6230"/>
  </w:style>
  <w:style w:type="paragraph" w:styleId="Date">
    <w:name w:val="Date"/>
    <w:basedOn w:val="Normal"/>
    <w:next w:val="Normal"/>
    <w:rPr>
      <w:rFonts w:ascii="CG Times (W1)" w:hAnsi="CG Times (W1)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Pr>
      <w:color w:val="800080"/>
      <w:sz w:val="18"/>
      <w:u w:val="single"/>
    </w:rPr>
  </w:style>
  <w:style w:type="paragraph" w:styleId="Footer">
    <w:name w:val="footer"/>
    <w:basedOn w:val="Normal"/>
    <w:next w:val="Normal"/>
    <w:rsid w:val="00DB6230"/>
    <w:pPr>
      <w:tabs>
        <w:tab w:val="center" w:pos="4320"/>
        <w:tab w:val="right" w:pos="8640"/>
      </w:tabs>
    </w:pPr>
    <w:rPr>
      <w:sz w:val="16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  <w:rPr>
      <w:rFonts w:ascii="CG Times (W1)" w:hAnsi="CG Times (W1)"/>
    </w:rPr>
  </w:style>
  <w:style w:type="paragraph" w:styleId="Header">
    <w:name w:val="header"/>
    <w:basedOn w:val="Normal"/>
    <w:rsid w:val="00DB6230"/>
    <w:pPr>
      <w:tabs>
        <w:tab w:val="center" w:pos="4819"/>
        <w:tab w:val="right" w:pos="9071"/>
      </w:tabs>
    </w:pPr>
  </w:style>
  <w:style w:type="character" w:styleId="Hyperlink">
    <w:name w:val="Hyperlink"/>
    <w:basedOn w:val="DefaultParagraphFont"/>
    <w:rPr>
      <w:color w:val="0000FF"/>
      <w:sz w:val="18"/>
      <w:u w:val="single"/>
    </w:rPr>
  </w:style>
  <w:style w:type="paragraph" w:customStyle="1" w:styleId="IH-kuvaus">
    <w:name w:val="IH-kuvaus"/>
    <w:basedOn w:val="Normal"/>
    <w:pPr>
      <w:tabs>
        <w:tab w:val="left" w:pos="567"/>
        <w:tab w:val="left" w:pos="1134"/>
        <w:tab w:val="left" w:pos="1701"/>
      </w:tabs>
    </w:pPr>
    <w:rPr>
      <w:rFonts w:ascii="CG Times (W1)" w:hAnsi="CG Times (W1)"/>
    </w:rPr>
  </w:style>
  <w:style w:type="paragraph" w:styleId="List">
    <w:name w:val="List"/>
    <w:basedOn w:val="Normal"/>
    <w:rsid w:val="00DB6230"/>
    <w:pPr>
      <w:ind w:left="283" w:hanging="283"/>
    </w:pPr>
  </w:style>
  <w:style w:type="paragraph" w:customStyle="1" w:styleId="Normaalisisennetty">
    <w:name w:val="Normaali sisennetty"/>
    <w:basedOn w:val="Normal"/>
    <w:rsid w:val="00CE47CE"/>
    <w:pPr>
      <w:ind w:left="2608"/>
    </w:pPr>
  </w:style>
  <w:style w:type="paragraph" w:styleId="NormalIndent">
    <w:name w:val="Normal Indent"/>
    <w:basedOn w:val="Normal"/>
    <w:autoRedefine/>
    <w:qFormat/>
    <w:rsid w:val="00C32BDE"/>
    <w:rPr>
      <w:sz w:val="22"/>
      <w:lang w:eastAsia="en-US"/>
    </w:rPr>
  </w:style>
  <w:style w:type="paragraph" w:customStyle="1" w:styleId="Picture">
    <w:name w:val="Picture"/>
    <w:basedOn w:val="Normal"/>
  </w:style>
  <w:style w:type="paragraph" w:styleId="PlainText">
    <w:name w:val="Plain Text"/>
    <w:basedOn w:val="Normal"/>
    <w:rsid w:val="00DB6230"/>
    <w:pPr>
      <w:widowControl w:val="0"/>
    </w:pPr>
    <w:rPr>
      <w:rFonts w:ascii="Courier New" w:hAnsi="Courier New"/>
      <w:sz w:val="20"/>
    </w:rPr>
  </w:style>
  <w:style w:type="paragraph" w:customStyle="1" w:styleId="Segmentinkuvaus">
    <w:name w:val="Segmentinkuvaus"/>
    <w:basedOn w:val="Normal"/>
    <w:pPr>
      <w:tabs>
        <w:tab w:val="left" w:pos="227"/>
        <w:tab w:val="left" w:pos="567"/>
        <w:tab w:val="left" w:pos="794"/>
        <w:tab w:val="left" w:pos="1134"/>
        <w:tab w:val="left" w:pos="4706"/>
        <w:tab w:val="left" w:pos="5273"/>
        <w:tab w:val="left" w:pos="6237"/>
      </w:tabs>
    </w:pPr>
    <w:rPr>
      <w:rFonts w:ascii="Courier (W1)" w:hAnsi="Courier (W1)"/>
      <w:sz w:val="20"/>
    </w:rPr>
  </w:style>
  <w:style w:type="paragraph" w:styleId="Subtitle">
    <w:name w:val="Subtitle"/>
    <w:basedOn w:val="Normal"/>
    <w:qFormat/>
    <w:pPr>
      <w:spacing w:after="60"/>
      <w:jc w:val="center"/>
    </w:pPr>
  </w:style>
  <w:style w:type="paragraph" w:styleId="Title">
    <w:name w:val="Title"/>
    <w:basedOn w:val="Normal"/>
    <w:qFormat/>
    <w:rsid w:val="00DB6230"/>
    <w:pPr>
      <w:spacing w:before="240" w:after="60"/>
      <w:jc w:val="center"/>
    </w:pPr>
    <w:rPr>
      <w:b/>
      <w:kern w:val="28"/>
      <w:sz w:val="32"/>
    </w:rPr>
  </w:style>
  <w:style w:type="paragraph" w:styleId="TOC1">
    <w:name w:val="toc 1"/>
    <w:basedOn w:val="Normal"/>
    <w:next w:val="Normal"/>
    <w:semiHidden/>
    <w:rsid w:val="00A44ECA"/>
    <w:pPr>
      <w:spacing w:before="120" w:after="120"/>
    </w:pPr>
    <w:rPr>
      <w:caps/>
    </w:rPr>
  </w:style>
  <w:style w:type="paragraph" w:styleId="TOC2">
    <w:name w:val="toc 2"/>
    <w:basedOn w:val="Normal"/>
    <w:next w:val="Normal"/>
    <w:semiHidden/>
    <w:rsid w:val="00A44ECA"/>
    <w:pPr>
      <w:ind w:left="240"/>
    </w:pPr>
    <w:rPr>
      <w:caps/>
    </w:rPr>
  </w:style>
  <w:style w:type="paragraph" w:styleId="TOC3">
    <w:name w:val="toc 3"/>
    <w:basedOn w:val="Normal"/>
    <w:next w:val="Normal"/>
    <w:semiHidden/>
    <w:rsid w:val="00A44ECA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semiHidden/>
    <w:rsid w:val="00A44ECA"/>
    <w:pPr>
      <w:ind w:left="720" w:right="-397"/>
    </w:pPr>
    <w:rPr>
      <w:sz w:val="20"/>
      <w:szCs w:val="18"/>
    </w:rPr>
  </w:style>
  <w:style w:type="paragraph" w:styleId="TOC5">
    <w:name w:val="toc 5"/>
    <w:basedOn w:val="Normal"/>
    <w:next w:val="Normal"/>
    <w:semiHidden/>
    <w:pPr>
      <w:tabs>
        <w:tab w:val="right" w:leader="dot" w:pos="9638"/>
      </w:tabs>
      <w:ind w:left="72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638"/>
      </w:tabs>
      <w:ind w:left="96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638"/>
      </w:tabs>
      <w:ind w:left="120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638"/>
      </w:tabs>
      <w:ind w:left="14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638"/>
      </w:tabs>
      <w:ind w:left="1680"/>
    </w:pPr>
    <w:rPr>
      <w:sz w:val="18"/>
    </w:rPr>
  </w:style>
  <w:style w:type="paragraph" w:customStyle="1" w:styleId="Yltunnusalinrivi">
    <w:name w:val="Ylätunnus alin rivi"/>
    <w:basedOn w:val="Normal"/>
    <w:pPr>
      <w:pBdr>
        <w:top w:val="single" w:sz="6" w:space="1" w:color="auto"/>
      </w:pBdr>
      <w:ind w:left="-57" w:right="-57"/>
    </w:pPr>
  </w:style>
  <w:style w:type="table" w:styleId="TableGrid">
    <w:name w:val="Table Grid"/>
    <w:basedOn w:val="TableNormal"/>
    <w:rsid w:val="00E1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14DC1"/>
  </w:style>
  <w:style w:type="character" w:styleId="UnresolvedMention">
    <w:name w:val="Unresolved Mention"/>
    <w:basedOn w:val="DefaultParagraphFont"/>
    <w:uiPriority w:val="99"/>
    <w:semiHidden/>
    <w:unhideWhenUsed/>
    <w:rsid w:val="00ED3B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0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k\Documents\Custom%20Office%20Templates\Edimaster_WordTemplate_without_CoverPage_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E6215-0219-419A-95BA-456C7CDD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Edimaster_WordTemplate_without_CoverPage_010.dotx</Template>
  <TotalTime>1</TotalTime>
  <Pages>1</Pages>
  <Words>305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Hallituksen kokous 24.08.2023</vt:lpstr>
    </vt:vector>
  </TitlesOfParts>
  <Company>Holopaisten sukuseura ry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Ilmoittautumislomake 2026</dc:title>
  <dc:subject>Pöytäkirja</dc:subject>
  <dc:creator>Markku Holopainen</dc:creator>
  <cp:keywords/>
  <dc:description/>
  <cp:lastModifiedBy>Markku Holopainen</cp:lastModifiedBy>
  <cp:revision>2</cp:revision>
  <cp:lastPrinted>2026-04-22T17:36:00Z</cp:lastPrinted>
  <dcterms:created xsi:type="dcterms:W3CDTF">2026-05-10T09:58:00Z</dcterms:created>
  <dcterms:modified xsi:type="dcterms:W3CDTF">2026-05-10T09:58:00Z</dcterms:modified>
</cp:coreProperties>
</file>